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AE" w:rsidRDefault="00FA75AE"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</w:p>
    <w:p w:rsidR="00FA75AE" w:rsidRDefault="000921F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109220</wp:posOffset>
                </wp:positionV>
                <wp:extent cx="897255" cy="53276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5327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C8102" id="Oval 2" o:spid="_x0000_s1026" style="position:absolute;left:0;text-align:left;margin-left:65.75pt;margin-top:8.6pt;width:70.6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" o:allowincell="f" filled="f" strokeweight=".5pt">
                <v:stroke dashstyle="dash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280"/>
        <w:gridCol w:w="584"/>
        <w:gridCol w:w="200"/>
        <w:gridCol w:w="336"/>
        <w:gridCol w:w="140"/>
        <w:gridCol w:w="182"/>
        <w:gridCol w:w="7"/>
        <w:gridCol w:w="301"/>
        <w:gridCol w:w="563"/>
        <w:gridCol w:w="659"/>
        <w:gridCol w:w="206"/>
        <w:gridCol w:w="1106"/>
        <w:gridCol w:w="237"/>
        <w:gridCol w:w="628"/>
        <w:gridCol w:w="866"/>
        <w:gridCol w:w="209"/>
        <w:gridCol w:w="656"/>
        <w:gridCol w:w="866"/>
        <w:gridCol w:w="23"/>
        <w:gridCol w:w="842"/>
        <w:gridCol w:w="871"/>
      </w:tblGrid>
      <w:tr w:rsidR="00FA75AE">
        <w:trPr>
          <w:cantSplit/>
          <w:trHeight w:val="80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FA75AE" w:rsidRDefault="00FA75AE">
            <w:pPr>
              <w:spacing w:before="12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803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596"/>
        </w:trPr>
        <w:tc>
          <w:tcPr>
            <w:tcW w:w="1302" w:type="dxa"/>
            <w:gridSpan w:val="2"/>
            <w:tcBorders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/>
        </w:tc>
        <w:tc>
          <w:tcPr>
            <w:tcW w:w="8035" w:type="dxa"/>
            <w:gridSpan w:val="15"/>
            <w:tcBorders>
              <w:left w:val="nil"/>
              <w:bottom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30"/>
              </w:rPr>
              <w:t>徴収猶予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期間の延長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FA75AE">
        <w:trPr>
          <w:trHeight w:val="2496"/>
        </w:trPr>
        <w:tc>
          <w:tcPr>
            <w:tcW w:w="10779" w:type="dxa"/>
            <w:gridSpan w:val="22"/>
            <w:tcBorders>
              <w:bottom w:val="nil"/>
            </w:tcBorders>
          </w:tcPr>
          <w:p w:rsidR="00FA75AE" w:rsidRDefault="000921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1223010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FB10D" id="Oval 3" o:spid="_x0000_s1026" style="position:absolute;left:0;text-align:left;margin-left:511.5pt;margin-top:96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LZB6BXfAAAADQ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A75AE" w:rsidRDefault="00FA75AE"/>
          <w:p w:rsidR="00FA75AE" w:rsidRDefault="00FA75AE">
            <w:r>
              <w:rPr>
                <w:rFonts w:hint="eastAsia"/>
              </w:rPr>
              <w:t xml:space="preserve">　見附市長　</w:t>
            </w:r>
            <w:r w:rsidR="009F23D9">
              <w:rPr>
                <w:rFonts w:hint="eastAsia"/>
              </w:rPr>
              <w:t>久住　時男</w:t>
            </w:r>
            <w:r>
              <w:rPr>
                <w:rFonts w:hint="eastAsia"/>
              </w:rPr>
              <w:t xml:space="preserve">　　　　様</w:t>
            </w:r>
          </w:p>
          <w:p w:rsidR="00FA75AE" w:rsidRDefault="00FA75AE"/>
          <w:p w:rsidR="00FA75AE" w:rsidRDefault="00FA75AE">
            <w:pPr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FA75AE" w:rsidRDefault="00FA75AE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A75AE" w:rsidRDefault="00FA75AE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FA75AE" w:rsidRDefault="00FA75AE"/>
          <w:p w:rsidR="00FA75AE" w:rsidRDefault="00FA75AE">
            <w:r>
              <w:rPr>
                <w:rFonts w:hint="eastAsia"/>
              </w:rPr>
              <w:t xml:space="preserve">　　私の納付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しなければならない税額等について一時に納付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できませんので下記により</w:t>
            </w:r>
          </w:p>
        </w:tc>
      </w:tr>
      <w:tr w:rsidR="00FA75AE">
        <w:trPr>
          <w:trHeight w:val="609"/>
        </w:trPr>
        <w:tc>
          <w:tcPr>
            <w:tcW w:w="242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徴収猶</w:t>
            </w:r>
            <w:r>
              <w:rPr>
                <w:rFonts w:hint="eastAsia"/>
              </w:rPr>
              <w:t>予</w:t>
            </w:r>
          </w:p>
          <w:p w:rsidR="00FA75AE" w:rsidRDefault="00FA75AE">
            <w:r>
              <w:rPr>
                <w:rFonts w:hint="eastAsia"/>
              </w:rPr>
              <w:t xml:space="preserve">　徴収猶予期間の延長</w:t>
            </w:r>
          </w:p>
        </w:tc>
        <w:tc>
          <w:tcPr>
            <w:tcW w:w="8357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>を申請します。</w:t>
            </w:r>
          </w:p>
        </w:tc>
      </w:tr>
      <w:tr w:rsidR="00FA75AE">
        <w:trPr>
          <w:trHeight w:val="80"/>
        </w:trPr>
        <w:tc>
          <w:tcPr>
            <w:tcW w:w="10779" w:type="dxa"/>
            <w:gridSpan w:val="22"/>
            <w:tcBorders>
              <w:top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39"/>
        </w:trPr>
        <w:tc>
          <w:tcPr>
            <w:tcW w:w="10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  <w:spacing w:val="367"/>
              </w:rPr>
              <w:t>額</w:t>
            </w:r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延長</w:t>
            </w:r>
            <w:r>
              <w:t>)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10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86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52"/>
              </w:rPr>
              <w:t>算</w:t>
            </w:r>
            <w:r>
              <w:rPr>
                <w:rFonts w:hint="eastAsia"/>
              </w:rPr>
              <w:t>金額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延</w:t>
            </w:r>
            <w:r>
              <w:rPr>
                <w:rFonts w:hint="eastAsia"/>
                <w:spacing w:val="52"/>
              </w:rPr>
              <w:t>滞</w:t>
            </w:r>
            <w:r>
              <w:rPr>
                <w:rFonts w:hint="eastAsia"/>
              </w:rPr>
              <w:t>金額</w:t>
            </w:r>
          </w:p>
        </w:tc>
        <w:tc>
          <w:tcPr>
            <w:tcW w:w="86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86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A75AE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6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6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6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75AE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9E32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98A3E" wp14:editId="13C919EF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-42545</wp:posOffset>
                      </wp:positionV>
                      <wp:extent cx="1895475" cy="3429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3296" w:rsidRPr="009E3296" w:rsidRDefault="009E3296" w:rsidP="009E329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32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別紙の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E32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98A3E" id="正方形/長方形 3" o:spid="_x0000_s1026" style="position:absolute;left:0;text-align:left;margin-left:36.35pt;margin-top:-3.35pt;width:14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" filled="f" stroked="f" strokeweight="2pt">
                      <v:textbox>
                        <w:txbxContent>
                          <w:p w:rsidR="009E3296" w:rsidRPr="009E3296" w:rsidRDefault="009E3296" w:rsidP="009E329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E32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2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75AE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4564" w:type="dxa"/>
            <w:gridSpan w:val="1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23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52"/>
              </w:rPr>
              <w:t>既に徴収猶</w:t>
            </w:r>
            <w:r>
              <w:rPr>
                <w:rFonts w:hint="eastAsia"/>
              </w:rPr>
              <w:t>予された期間</w:t>
            </w:r>
          </w:p>
        </w:tc>
        <w:tc>
          <w:tcPr>
            <w:tcW w:w="6957" w:type="dxa"/>
            <w:gridSpan w:val="15"/>
            <w:vAlign w:val="center"/>
          </w:tcPr>
          <w:p w:rsidR="00FA75AE" w:rsidRDefault="00FA75AE">
            <w:r>
              <w:rPr>
                <w:rFonts w:hint="eastAsia"/>
              </w:rPr>
              <w:t xml:space="preserve">　　　　年　　　月　　　日から　　　　　年　　　月　　　日まで</w:t>
            </w:r>
          </w:p>
        </w:tc>
        <w:tc>
          <w:tcPr>
            <w:tcW w:w="1736" w:type="dxa"/>
            <w:gridSpan w:val="3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FA75AE">
        <w:trPr>
          <w:cantSplit/>
          <w:trHeight w:val="622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52"/>
              </w:rPr>
              <w:t>猶予期間又</w:t>
            </w:r>
            <w:r>
              <w:rPr>
                <w:rFonts w:hint="eastAsia"/>
              </w:rPr>
              <w:t>は延長期間</w:t>
            </w:r>
          </w:p>
        </w:tc>
        <w:tc>
          <w:tcPr>
            <w:tcW w:w="6957" w:type="dxa"/>
            <w:gridSpan w:val="15"/>
            <w:vAlign w:val="center"/>
          </w:tcPr>
          <w:p w:rsidR="00FA75AE" w:rsidRDefault="00FA75AE">
            <w:r>
              <w:rPr>
                <w:rFonts w:hint="eastAsia"/>
              </w:rPr>
              <w:t xml:space="preserve">　　　　年　　　月　　　日から　　　　　年　　　月　　　日まで</w:t>
            </w:r>
          </w:p>
        </w:tc>
        <w:tc>
          <w:tcPr>
            <w:tcW w:w="1736" w:type="dxa"/>
            <w:gridSpan w:val="3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FA75AE">
        <w:trPr>
          <w:trHeight w:val="735"/>
        </w:trPr>
        <w:tc>
          <w:tcPr>
            <w:tcW w:w="1022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  <w:spacing w:val="52"/>
              </w:rPr>
              <w:t>請</w:t>
            </w:r>
            <w:r>
              <w:rPr>
                <w:rFonts w:hint="eastAsia"/>
              </w:rPr>
              <w:t>理由</w:t>
            </w:r>
          </w:p>
        </w:tc>
        <w:tc>
          <w:tcPr>
            <w:tcW w:w="9757" w:type="dxa"/>
            <w:gridSpan w:val="21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966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727" w:type="dxa"/>
            <w:gridSpan w:val="13"/>
            <w:vMerge w:val="restart"/>
            <w:tcBorders>
              <w:bottom w:val="nil"/>
            </w:tcBorders>
          </w:tcPr>
          <w:p w:rsidR="00FA75AE" w:rsidRDefault="00FA75AE">
            <w:pPr>
              <w:spacing w:before="6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FA75AE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966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727" w:type="dxa"/>
            <w:gridSpan w:val="13"/>
            <w:vMerge/>
            <w:tcBorders>
              <w:top w:val="nil"/>
            </w:tcBorders>
            <w:vAlign w:val="center"/>
          </w:tcPr>
          <w:p w:rsidR="00FA75AE" w:rsidRDefault="00FA75AE"/>
        </w:tc>
      </w:tr>
      <w:tr w:rsidR="00FA75AE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80"/>
              </w:rPr>
              <w:t>資金調達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8693" w:type="dxa"/>
            <w:gridSpan w:val="18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A75AE">
        <w:trPr>
          <w:cantSplit/>
          <w:trHeight w:val="303"/>
        </w:trPr>
        <w:tc>
          <w:tcPr>
            <w:tcW w:w="10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1540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8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A75AE">
        <w:trPr>
          <w:cantSplit/>
          <w:trHeight w:val="609"/>
        </w:trPr>
        <w:tc>
          <w:tcPr>
            <w:tcW w:w="102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</w:tcPr>
          <w:p w:rsidR="00FA75AE" w:rsidRDefault="00FA75A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</w:tcPr>
          <w:p w:rsidR="00FA75AE" w:rsidRDefault="00FA75A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8" w:type="dxa"/>
            <w:gridSpan w:val="2"/>
          </w:tcPr>
          <w:p w:rsidR="00FA75AE" w:rsidRDefault="00FA75A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75AE">
        <w:trPr>
          <w:cantSplit/>
          <w:trHeight w:val="609"/>
        </w:trPr>
        <w:tc>
          <w:tcPr>
            <w:tcW w:w="102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8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609"/>
        </w:trPr>
        <w:tc>
          <w:tcPr>
            <w:tcW w:w="1022" w:type="dxa"/>
            <w:vMerge/>
            <w:tcBorders>
              <w:top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8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>
        <w:trPr>
          <w:cantSplit/>
          <w:trHeight w:val="876"/>
        </w:trPr>
        <w:tc>
          <w:tcPr>
            <w:tcW w:w="1022" w:type="dxa"/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757" w:type="dxa"/>
            <w:gridSpan w:val="21"/>
            <w:vAlign w:val="center"/>
          </w:tcPr>
          <w:p w:rsidR="00FA75AE" w:rsidRDefault="00FA75AE" w:rsidP="00D32EF8">
            <w:r>
              <w:rPr>
                <w:rFonts w:hint="eastAsia"/>
              </w:rPr>
              <w:t xml:space="preserve">　</w:t>
            </w:r>
          </w:p>
        </w:tc>
      </w:tr>
    </w:tbl>
    <w:p w:rsidR="00FA75AE" w:rsidRDefault="00FA75AE"/>
    <w:sectPr w:rsidR="00FA75A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9" w:rsidRDefault="00CA5709" w:rsidP="00FA75AE">
      <w:r>
        <w:separator/>
      </w:r>
    </w:p>
  </w:endnote>
  <w:endnote w:type="continuationSeparator" w:id="0">
    <w:p w:rsidR="00CA5709" w:rsidRDefault="00CA5709" w:rsidP="00F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9" w:rsidRDefault="00CA5709" w:rsidP="00FA75AE">
      <w:r>
        <w:separator/>
      </w:r>
    </w:p>
  </w:footnote>
  <w:footnote w:type="continuationSeparator" w:id="0">
    <w:p w:rsidR="00CA5709" w:rsidRDefault="00CA5709" w:rsidP="00FA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E"/>
    <w:rsid w:val="000921FE"/>
    <w:rsid w:val="00610583"/>
    <w:rsid w:val="009E3296"/>
    <w:rsid w:val="009F23D9"/>
    <w:rsid w:val="00CA5709"/>
    <w:rsid w:val="00D32EF8"/>
    <w:rsid w:val="00DB4E5D"/>
    <w:rsid w:val="00F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8B819"/>
  <w14:defaultImageDpi w14:val="0"/>
  <w15:docId w15:val="{7CC4F016-A471-454B-89D1-29D7551B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75A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A7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75A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西日本法規出版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kawabe</dc:creator>
  <cp:lastModifiedBy>mitsuke</cp:lastModifiedBy>
  <cp:revision>6</cp:revision>
  <cp:lastPrinted>2016-04-22T05:06:00Z</cp:lastPrinted>
  <dcterms:created xsi:type="dcterms:W3CDTF">2015-04-30T03:35:00Z</dcterms:created>
  <dcterms:modified xsi:type="dcterms:W3CDTF">2021-04-30T00:01:00Z</dcterms:modified>
</cp:coreProperties>
</file>