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29" w:rsidRDefault="00301929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301929" w:rsidRDefault="00301929">
      <w:pPr>
        <w:spacing w:after="60"/>
        <w:jc w:val="center"/>
      </w:pPr>
      <w:r>
        <w:rPr>
          <w:rFonts w:hint="eastAsia"/>
          <w:spacing w:val="8"/>
        </w:rPr>
        <w:t>見附市木造住宅耐震診断申込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630"/>
        <w:gridCol w:w="420"/>
        <w:gridCol w:w="1050"/>
        <w:gridCol w:w="3255"/>
      </w:tblGrid>
      <w:tr w:rsidR="00301929">
        <w:trPr>
          <w:cantSplit/>
          <w:trHeight w:val="3600"/>
        </w:trPr>
        <w:tc>
          <w:tcPr>
            <w:tcW w:w="8505" w:type="dxa"/>
            <w:gridSpan w:val="7"/>
            <w:vAlign w:val="center"/>
          </w:tcPr>
          <w:p w:rsidR="00301929" w:rsidRDefault="0030192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01929" w:rsidRDefault="00301929"/>
          <w:p w:rsidR="00301929" w:rsidRDefault="00301929">
            <w:r>
              <w:rPr>
                <w:rFonts w:hint="eastAsia"/>
              </w:rPr>
              <w:t xml:space="preserve">　</w:t>
            </w:r>
            <w:r w:rsidR="004318BE" w:rsidRPr="004318BE">
              <w:t>(</w:t>
            </w:r>
            <w:r w:rsidR="00873BB9">
              <w:rPr>
                <w:rFonts w:hint="eastAsia"/>
              </w:rPr>
              <w:t>宛先</w:t>
            </w:r>
            <w:r w:rsidR="004318BE" w:rsidRPr="004318BE">
              <w:t>)</w:t>
            </w:r>
            <w:r w:rsidR="004318BE" w:rsidRPr="004318BE">
              <w:rPr>
                <w:rFonts w:hint="eastAsia"/>
              </w:rPr>
              <w:t>見附市長</w:t>
            </w:r>
          </w:p>
          <w:p w:rsidR="00301929" w:rsidRDefault="00301929"/>
          <w:p w:rsidR="00301929" w:rsidRDefault="00301929">
            <w:pPr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〒　　　　　―　　　　　　　　　</w:t>
            </w:r>
          </w:p>
          <w:p w:rsidR="00301929" w:rsidRDefault="00301929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301929" w:rsidRDefault="00301929">
            <w:pPr>
              <w:spacing w:after="12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301929" w:rsidRDefault="00301929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EB6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67815" w:rsidRPr="00E67815" w:rsidRDefault="00E67815">
            <w:pPr>
              <w:spacing w:after="120"/>
              <w:jc w:val="right"/>
              <w:rPr>
                <w:sz w:val="18"/>
              </w:rPr>
            </w:pPr>
            <w:r w:rsidRPr="00E67815">
              <w:rPr>
                <w:rFonts w:hint="eastAsia"/>
                <w:sz w:val="18"/>
              </w:rPr>
              <w:t>（</w:t>
            </w:r>
            <w:r w:rsidR="008B0A83">
              <w:rPr>
                <w:rFonts w:hint="eastAsia"/>
                <w:sz w:val="18"/>
              </w:rPr>
              <w:t>自署</w:t>
            </w:r>
            <w:r w:rsidRPr="00E67815">
              <w:rPr>
                <w:rFonts w:hint="eastAsia"/>
                <w:sz w:val="18"/>
              </w:rPr>
              <w:t>の場合、押印不要）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301929" w:rsidRDefault="00301929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301929" w:rsidRDefault="00301929"/>
          <w:p w:rsidR="00301929" w:rsidRDefault="00301929">
            <w:r>
              <w:rPr>
                <w:rFonts w:hint="eastAsia"/>
              </w:rPr>
              <w:t xml:space="preserve">　以下のとおり、見附市木造住宅耐震診断を申し込みます。</w:t>
            </w:r>
            <w:r w:rsidR="00D575B3">
              <w:rPr>
                <w:rFonts w:hint="eastAsia"/>
              </w:rPr>
              <w:t>また申込内容確認のために、納税状況について、見附市が調査することに同意します。</w:t>
            </w:r>
          </w:p>
        </w:tc>
      </w:tr>
      <w:tr w:rsidR="00301929">
        <w:trPr>
          <w:cantSplit/>
          <w:trHeight w:val="360"/>
        </w:trPr>
        <w:tc>
          <w:tcPr>
            <w:tcW w:w="2100" w:type="dxa"/>
            <w:gridSpan w:val="2"/>
            <w:vMerge w:val="restart"/>
            <w:vAlign w:val="center"/>
          </w:tcPr>
          <w:p w:rsidR="00301929" w:rsidRDefault="00301929">
            <w:r>
              <w:rPr>
                <w:rFonts w:hint="eastAsia"/>
              </w:rPr>
              <w:t>対象となる木造住宅の概要</w:t>
            </w:r>
          </w:p>
        </w:tc>
        <w:tc>
          <w:tcPr>
            <w:tcW w:w="1680" w:type="dxa"/>
            <w:gridSpan w:val="2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25" w:type="dxa"/>
            <w:gridSpan w:val="3"/>
            <w:vAlign w:val="center"/>
          </w:tcPr>
          <w:p w:rsidR="00301929" w:rsidRDefault="00301929">
            <w:r>
              <w:rPr>
                <w:rFonts w:hint="eastAsia"/>
              </w:rPr>
              <w:t xml:space="preserve">　</w:t>
            </w:r>
          </w:p>
        </w:tc>
      </w:tr>
      <w:tr w:rsidR="00301929"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301929" w:rsidRDefault="00301929"/>
        </w:tc>
        <w:tc>
          <w:tcPr>
            <w:tcW w:w="1680" w:type="dxa"/>
            <w:gridSpan w:val="2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4725" w:type="dxa"/>
            <w:gridSpan w:val="3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</w:rPr>
              <w:t xml:space="preserve">□明治　□大正　□昭和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301929"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301929" w:rsidRDefault="00301929"/>
        </w:tc>
        <w:tc>
          <w:tcPr>
            <w:tcW w:w="1680" w:type="dxa"/>
            <w:gridSpan w:val="2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725" w:type="dxa"/>
            <w:gridSpan w:val="3"/>
            <w:vAlign w:val="center"/>
          </w:tcPr>
          <w:p w:rsidR="00301929" w:rsidRDefault="00301929">
            <w:r>
              <w:rPr>
                <w:rFonts w:hint="eastAsia"/>
              </w:rPr>
              <w:t xml:space="preserve">　　　木造</w:t>
            </w:r>
          </w:p>
        </w:tc>
      </w:tr>
      <w:tr w:rsidR="00301929"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301929" w:rsidRDefault="00301929"/>
        </w:tc>
        <w:tc>
          <w:tcPr>
            <w:tcW w:w="1680" w:type="dxa"/>
            <w:gridSpan w:val="2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4725" w:type="dxa"/>
            <w:gridSpan w:val="3"/>
            <w:vAlign w:val="center"/>
          </w:tcPr>
          <w:p w:rsidR="00301929" w:rsidRDefault="00301929">
            <w:r>
              <w:rPr>
                <w:rFonts w:hint="eastAsia"/>
              </w:rPr>
              <w:t xml:space="preserve">　　　　階建て</w:t>
            </w:r>
          </w:p>
        </w:tc>
      </w:tr>
      <w:tr w:rsidR="00301929"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301929" w:rsidRDefault="00301929"/>
        </w:tc>
        <w:tc>
          <w:tcPr>
            <w:tcW w:w="1680" w:type="dxa"/>
            <w:gridSpan w:val="2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4725" w:type="dxa"/>
            <w:gridSpan w:val="3"/>
            <w:vAlign w:val="center"/>
          </w:tcPr>
          <w:p w:rsidR="00301929" w:rsidRDefault="00301929"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01929" w:rsidTr="00D575B3">
        <w:trPr>
          <w:cantSplit/>
          <w:trHeight w:val="3917"/>
        </w:trPr>
        <w:tc>
          <w:tcPr>
            <w:tcW w:w="8505" w:type="dxa"/>
            <w:gridSpan w:val="7"/>
            <w:tcBorders>
              <w:bottom w:val="nil"/>
            </w:tcBorders>
          </w:tcPr>
          <w:p w:rsidR="00301929" w:rsidRDefault="00301929">
            <w:r>
              <w:rPr>
                <w:rFonts w:hint="eastAsia"/>
              </w:rPr>
              <w:t>【対象となる木造住宅の案内図を記入してください。】</w:t>
            </w:r>
          </w:p>
        </w:tc>
      </w:tr>
      <w:tr w:rsidR="00301929">
        <w:trPr>
          <w:cantSplit/>
          <w:trHeight w:val="1200"/>
        </w:trPr>
        <w:tc>
          <w:tcPr>
            <w:tcW w:w="8505" w:type="dxa"/>
            <w:gridSpan w:val="7"/>
            <w:vAlign w:val="center"/>
          </w:tcPr>
          <w:p w:rsidR="00301929" w:rsidRDefault="00301929">
            <w:r>
              <w:rPr>
                <w:rFonts w:hint="eastAsia"/>
              </w:rPr>
              <w:t>※添付書類</w:t>
            </w:r>
          </w:p>
          <w:p w:rsidR="00301929" w:rsidRDefault="00301929">
            <w:r>
              <w:t>1</w:t>
            </w:r>
            <w:r>
              <w:rPr>
                <w:rFonts w:hint="eastAsia"/>
              </w:rPr>
              <w:t xml:space="preserve">　住宅の建築年月日が確認できる書類</w:t>
            </w:r>
          </w:p>
          <w:p w:rsidR="00301929" w:rsidRDefault="00301929">
            <w:r>
              <w:rPr>
                <w:rFonts w:hint="eastAsia"/>
              </w:rPr>
              <w:t xml:space="preserve">　</w:t>
            </w:r>
            <w:r>
              <w:t>(</w:t>
            </w:r>
            <w:r w:rsidR="00EB6551" w:rsidRPr="00EB6551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、固定資産証明書、建築確認済証の写し、検査済証の写し等</w:t>
            </w:r>
            <w:r>
              <w:t>)</w:t>
            </w:r>
          </w:p>
          <w:p w:rsidR="00301929" w:rsidRDefault="00301929" w:rsidP="00E67815">
            <w:pPr>
              <w:ind w:left="315" w:hangingChars="150" w:hanging="31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C20DD2">
              <w:rPr>
                <w:rFonts w:hint="eastAsia"/>
              </w:rPr>
              <w:t>市区町村</w:t>
            </w:r>
            <w:r>
              <w:rPr>
                <w:rFonts w:hint="eastAsia"/>
              </w:rPr>
              <w:t>税</w:t>
            </w:r>
            <w:r w:rsidR="00C20DD2">
              <w:rPr>
                <w:rFonts w:hint="eastAsia"/>
              </w:rPr>
              <w:t>の</w:t>
            </w:r>
            <w:bookmarkStart w:id="0" w:name="_GoBack"/>
            <w:bookmarkEnd w:id="0"/>
            <w:r>
              <w:rPr>
                <w:rFonts w:hint="eastAsia"/>
              </w:rPr>
              <w:t>納税証明書</w:t>
            </w:r>
            <w:r w:rsidR="00E67815">
              <w:rPr>
                <w:rFonts w:hint="eastAsia"/>
              </w:rPr>
              <w:t>（</w:t>
            </w:r>
            <w:bookmarkStart w:id="1" w:name="_Hlk188962797"/>
            <w:r w:rsidR="00E67815" w:rsidRPr="00F11D55">
              <w:rPr>
                <w:rFonts w:hint="eastAsia"/>
                <w:szCs w:val="21"/>
              </w:rPr>
              <w:t>申請者が１月１日時点で見附市の住民基本台帳に登録されていない者に限る。</w:t>
            </w:r>
            <w:bookmarkEnd w:id="1"/>
            <w:r w:rsidR="00B41002">
              <w:rPr>
                <w:rFonts w:hint="eastAsia"/>
                <w:szCs w:val="21"/>
              </w:rPr>
              <w:t>）</w:t>
            </w:r>
          </w:p>
        </w:tc>
      </w:tr>
      <w:tr w:rsidR="00301929">
        <w:trPr>
          <w:cantSplit/>
          <w:trHeight w:val="64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301929" w:rsidRDefault="00301929">
            <w:r>
              <w:rPr>
                <w:rFonts w:hint="eastAsia"/>
              </w:rPr>
              <w:t xml:space="preserve">　上記のとおり、木造住宅耐震診断の申込みがあつたので、診断士に依頼をしてよろしいでしようか。</w:t>
            </w:r>
          </w:p>
        </w:tc>
      </w:tr>
      <w:tr w:rsidR="00301929">
        <w:trPr>
          <w:cantSplit/>
          <w:trHeight w:val="280"/>
        </w:trPr>
        <w:tc>
          <w:tcPr>
            <w:tcW w:w="1050" w:type="dxa"/>
            <w:vMerge w:val="restart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050" w:type="dxa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  <w:gridSpan w:val="2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301929" w:rsidRDefault="0030192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255" w:type="dxa"/>
            <w:vMerge w:val="restart"/>
            <w:tcBorders>
              <w:top w:val="nil"/>
            </w:tcBorders>
            <w:vAlign w:val="center"/>
          </w:tcPr>
          <w:p w:rsidR="00301929" w:rsidRDefault="00301929">
            <w:r>
              <w:rPr>
                <w:rFonts w:hint="eastAsia"/>
              </w:rPr>
              <w:t xml:space="preserve">　</w:t>
            </w:r>
          </w:p>
        </w:tc>
      </w:tr>
      <w:tr w:rsidR="00301929">
        <w:trPr>
          <w:cantSplit/>
          <w:trHeight w:val="640"/>
        </w:trPr>
        <w:tc>
          <w:tcPr>
            <w:tcW w:w="1050" w:type="dxa"/>
            <w:vMerge/>
            <w:vAlign w:val="center"/>
          </w:tcPr>
          <w:p w:rsidR="00301929" w:rsidRDefault="00301929"/>
        </w:tc>
        <w:tc>
          <w:tcPr>
            <w:tcW w:w="1050" w:type="dxa"/>
            <w:vAlign w:val="center"/>
          </w:tcPr>
          <w:p w:rsidR="00301929" w:rsidRDefault="0030192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01929" w:rsidRDefault="0030192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01929" w:rsidRDefault="0030192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01929" w:rsidRDefault="00301929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  <w:vAlign w:val="center"/>
          </w:tcPr>
          <w:p w:rsidR="00301929" w:rsidRDefault="00301929"/>
        </w:tc>
      </w:tr>
    </w:tbl>
    <w:p w:rsidR="00301929" w:rsidRDefault="00301929" w:rsidP="00E67815"/>
    <w:sectPr w:rsidR="00301929" w:rsidSect="00D575B3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DA" w:rsidRDefault="000350DA" w:rsidP="00681EBA">
      <w:r>
        <w:separator/>
      </w:r>
    </w:p>
  </w:endnote>
  <w:endnote w:type="continuationSeparator" w:id="0">
    <w:p w:rsidR="000350DA" w:rsidRDefault="000350DA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DA" w:rsidRDefault="000350DA" w:rsidP="00681EBA">
      <w:r>
        <w:separator/>
      </w:r>
    </w:p>
  </w:footnote>
  <w:footnote w:type="continuationSeparator" w:id="0">
    <w:p w:rsidR="000350DA" w:rsidRDefault="000350DA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29"/>
    <w:rsid w:val="000350DA"/>
    <w:rsid w:val="000C24FD"/>
    <w:rsid w:val="00301929"/>
    <w:rsid w:val="004318BE"/>
    <w:rsid w:val="00440329"/>
    <w:rsid w:val="005B369C"/>
    <w:rsid w:val="00624CCC"/>
    <w:rsid w:val="00681EBA"/>
    <w:rsid w:val="0075145A"/>
    <w:rsid w:val="007F4519"/>
    <w:rsid w:val="00873BB9"/>
    <w:rsid w:val="008B0A83"/>
    <w:rsid w:val="00954C94"/>
    <w:rsid w:val="0097499C"/>
    <w:rsid w:val="00A70386"/>
    <w:rsid w:val="00B41002"/>
    <w:rsid w:val="00B83C8B"/>
    <w:rsid w:val="00C20DD2"/>
    <w:rsid w:val="00C91B22"/>
    <w:rsid w:val="00D24DE5"/>
    <w:rsid w:val="00D2637A"/>
    <w:rsid w:val="00D575B3"/>
    <w:rsid w:val="00E67815"/>
    <w:rsid w:val="00E84F69"/>
    <w:rsid w:val="00EB6551"/>
    <w:rsid w:val="00F17795"/>
    <w:rsid w:val="00F2369E"/>
    <w:rsid w:val="00F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5AAEB"/>
  <w14:defaultImageDpi w14:val="0"/>
  <w15:docId w15:val="{5D8AFA95-D737-454D-81AE-A38ACA45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5</TotalTime>
  <Pages>1</Pages>
  <Words>360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7</cp:revision>
  <dcterms:created xsi:type="dcterms:W3CDTF">2025-01-28T02:02:00Z</dcterms:created>
  <dcterms:modified xsi:type="dcterms:W3CDTF">2025-03-06T10:11:00Z</dcterms:modified>
</cp:coreProperties>
</file>