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12E" w:rsidRDefault="003D112E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p w:rsidR="003D112E" w:rsidRDefault="003D112E"/>
    <w:p w:rsidR="003D112E" w:rsidRDefault="003D112E">
      <w:pPr>
        <w:spacing w:after="60"/>
        <w:jc w:val="center"/>
      </w:pPr>
      <w:r>
        <w:rPr>
          <w:rFonts w:hint="eastAsia"/>
        </w:rPr>
        <w:t>見附市木造住宅耐震診断費補助金取下申請書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1050"/>
        <w:gridCol w:w="1050"/>
        <w:gridCol w:w="2415"/>
      </w:tblGrid>
      <w:tr w:rsidR="003D112E">
        <w:trPr>
          <w:cantSplit/>
          <w:trHeight w:val="4000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12E" w:rsidRDefault="003D112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D112E" w:rsidRDefault="003D112E"/>
          <w:p w:rsidR="003D112E" w:rsidRDefault="003D112E">
            <w:r>
              <w:rPr>
                <w:rFonts w:hint="eastAsia"/>
              </w:rPr>
              <w:t xml:space="preserve">　</w:t>
            </w:r>
            <w:r w:rsidR="007E28E6" w:rsidRPr="007E28E6">
              <w:t>(</w:t>
            </w:r>
            <w:r w:rsidR="006D7740">
              <w:rPr>
                <w:rFonts w:hint="eastAsia"/>
              </w:rPr>
              <w:t>宛先</w:t>
            </w:r>
            <w:r w:rsidR="007E28E6" w:rsidRPr="007E28E6">
              <w:t>)</w:t>
            </w:r>
            <w:r w:rsidR="007E28E6" w:rsidRPr="007E28E6">
              <w:rPr>
                <w:rFonts w:hint="eastAsia"/>
              </w:rPr>
              <w:t>見附市長</w:t>
            </w:r>
          </w:p>
          <w:p w:rsidR="003D112E" w:rsidRDefault="003D112E"/>
          <w:p w:rsidR="003D112E" w:rsidRDefault="003D112E">
            <w:pPr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〒　　―　　　　　　　　　　　　</w:t>
            </w:r>
          </w:p>
          <w:p w:rsidR="003D112E" w:rsidRDefault="003D112E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3D112E" w:rsidRDefault="003D112E">
            <w:pPr>
              <w:spacing w:after="12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3D112E" w:rsidRDefault="003D112E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B26B82" w:rsidRPr="00B26B82" w:rsidRDefault="00B26B82">
            <w:pPr>
              <w:spacing w:after="120"/>
              <w:jc w:val="right"/>
              <w:rPr>
                <w:sz w:val="18"/>
              </w:rPr>
            </w:pPr>
            <w:r w:rsidRPr="00B26B82">
              <w:rPr>
                <w:rFonts w:hint="eastAsia"/>
                <w:sz w:val="18"/>
              </w:rPr>
              <w:t>（</w:t>
            </w:r>
            <w:r w:rsidR="0039355D">
              <w:rPr>
                <w:rFonts w:hint="eastAsia"/>
                <w:sz w:val="18"/>
              </w:rPr>
              <w:t>自署</w:t>
            </w:r>
            <w:bookmarkStart w:id="0" w:name="_GoBack"/>
            <w:bookmarkEnd w:id="0"/>
            <w:r w:rsidRPr="00B26B82">
              <w:rPr>
                <w:rFonts w:hint="eastAsia"/>
                <w:sz w:val="18"/>
              </w:rPr>
              <w:t>の場合、押印不要）</w:t>
            </w:r>
          </w:p>
          <w:p w:rsidR="003D112E" w:rsidRDefault="003D112E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3D112E" w:rsidRDefault="003D112E"/>
          <w:p w:rsidR="003D112E" w:rsidRDefault="003D112E" w:rsidP="00FC2DDB">
            <w:r>
              <w:rPr>
                <w:rFonts w:hint="eastAsia"/>
              </w:rPr>
              <w:t xml:space="preserve">　　　年　　月　　日付け</w:t>
            </w:r>
            <w:r w:rsidR="00FC2DDB" w:rsidRPr="00FC2DDB">
              <w:rPr>
                <w:rFonts w:hint="eastAsia"/>
              </w:rPr>
              <w:t>第　　　号</w:t>
            </w:r>
            <w:r>
              <w:rPr>
                <w:rFonts w:hint="eastAsia"/>
              </w:rPr>
              <w:t>で交付決定のあつた見附市木造住宅耐震診断費補助金について、下記のとおり申請を取り下げたいので申請します。</w:t>
            </w:r>
          </w:p>
        </w:tc>
      </w:tr>
      <w:tr w:rsidR="003D112E">
        <w:trPr>
          <w:trHeight w:val="1050"/>
        </w:trPr>
        <w:tc>
          <w:tcPr>
            <w:tcW w:w="1890" w:type="dxa"/>
            <w:tcBorders>
              <w:top w:val="nil"/>
              <w:left w:val="single" w:sz="4" w:space="0" w:color="auto"/>
            </w:tcBorders>
            <w:vAlign w:val="center"/>
          </w:tcPr>
          <w:p w:rsidR="003D112E" w:rsidRDefault="003D112E">
            <w:r>
              <w:rPr>
                <w:rFonts w:hint="eastAsia"/>
              </w:rPr>
              <w:t>交付決定額</w:t>
            </w:r>
          </w:p>
        </w:tc>
        <w:tc>
          <w:tcPr>
            <w:tcW w:w="6615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3D112E" w:rsidRDefault="003D112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3D112E">
        <w:trPr>
          <w:trHeight w:val="3500"/>
        </w:trPr>
        <w:tc>
          <w:tcPr>
            <w:tcW w:w="1890" w:type="dxa"/>
            <w:tcBorders>
              <w:top w:val="nil"/>
              <w:left w:val="single" w:sz="4" w:space="0" w:color="auto"/>
            </w:tcBorders>
            <w:vAlign w:val="center"/>
          </w:tcPr>
          <w:p w:rsidR="003D112E" w:rsidRDefault="003D112E">
            <w:r>
              <w:rPr>
                <w:rFonts w:hint="eastAsia"/>
              </w:rPr>
              <w:t>取下げ理由</w:t>
            </w:r>
          </w:p>
        </w:tc>
        <w:tc>
          <w:tcPr>
            <w:tcW w:w="6615" w:type="dxa"/>
            <w:gridSpan w:val="5"/>
            <w:tcBorders>
              <w:right w:val="single" w:sz="4" w:space="0" w:color="auto"/>
            </w:tcBorders>
            <w:vAlign w:val="center"/>
          </w:tcPr>
          <w:p w:rsidR="003D112E" w:rsidRDefault="003D112E">
            <w:r>
              <w:rPr>
                <w:rFonts w:hint="eastAsia"/>
              </w:rPr>
              <w:t xml:space="preserve">　</w:t>
            </w:r>
          </w:p>
        </w:tc>
      </w:tr>
      <w:tr w:rsidR="003D112E">
        <w:trPr>
          <w:cantSplit/>
          <w:trHeight w:val="260"/>
        </w:trPr>
        <w:tc>
          <w:tcPr>
            <w:tcW w:w="1890" w:type="dxa"/>
            <w:vMerge w:val="restart"/>
            <w:tcBorders>
              <w:left w:val="single" w:sz="4" w:space="0" w:color="auto"/>
            </w:tcBorders>
            <w:vAlign w:val="center"/>
          </w:tcPr>
          <w:p w:rsidR="003D112E" w:rsidRDefault="003D112E"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50" w:type="dxa"/>
            <w:vAlign w:val="center"/>
          </w:tcPr>
          <w:p w:rsidR="003D112E" w:rsidRDefault="003D112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3D112E" w:rsidRDefault="003D112E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3D112E" w:rsidRDefault="003D112E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3D112E" w:rsidRDefault="003D112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  <w:vAlign w:val="center"/>
          </w:tcPr>
          <w:p w:rsidR="003D112E" w:rsidRDefault="003D112E">
            <w:r>
              <w:rPr>
                <w:rFonts w:hint="eastAsia"/>
              </w:rPr>
              <w:t xml:space="preserve">　</w:t>
            </w:r>
          </w:p>
        </w:tc>
      </w:tr>
      <w:tr w:rsidR="003D112E">
        <w:trPr>
          <w:cantSplit/>
          <w:trHeight w:val="840"/>
        </w:trPr>
        <w:tc>
          <w:tcPr>
            <w:tcW w:w="189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D112E" w:rsidRDefault="003D112E"/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D112E" w:rsidRDefault="003D112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D112E" w:rsidRDefault="003D112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D112E" w:rsidRDefault="003D112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D112E" w:rsidRDefault="003D112E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112E" w:rsidRDefault="003D112E"/>
        </w:tc>
      </w:tr>
    </w:tbl>
    <w:p w:rsidR="003D112E" w:rsidRDefault="003D112E"/>
    <w:sectPr w:rsidR="003D11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8B" w:rsidRDefault="00F97D8B" w:rsidP="00681EBA">
      <w:r>
        <w:separator/>
      </w:r>
    </w:p>
  </w:endnote>
  <w:endnote w:type="continuationSeparator" w:id="0">
    <w:p w:rsidR="00F97D8B" w:rsidRDefault="00F97D8B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8B" w:rsidRDefault="00F97D8B" w:rsidP="00681EBA">
      <w:r>
        <w:separator/>
      </w:r>
    </w:p>
  </w:footnote>
  <w:footnote w:type="continuationSeparator" w:id="0">
    <w:p w:rsidR="00F97D8B" w:rsidRDefault="00F97D8B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2E"/>
    <w:rsid w:val="001B692A"/>
    <w:rsid w:val="0035219D"/>
    <w:rsid w:val="00363C40"/>
    <w:rsid w:val="0039355D"/>
    <w:rsid w:val="003D112E"/>
    <w:rsid w:val="005032E4"/>
    <w:rsid w:val="005B1231"/>
    <w:rsid w:val="00681EBA"/>
    <w:rsid w:val="006D7740"/>
    <w:rsid w:val="007E28E6"/>
    <w:rsid w:val="009A3076"/>
    <w:rsid w:val="00A942FB"/>
    <w:rsid w:val="00B13191"/>
    <w:rsid w:val="00B26B82"/>
    <w:rsid w:val="00D01C26"/>
    <w:rsid w:val="00E52D23"/>
    <w:rsid w:val="00F02F12"/>
    <w:rsid w:val="00F97D8B"/>
    <w:rsid w:val="00FC2C05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35B85"/>
  <w14:defaultImageDpi w14:val="0"/>
  <w15:docId w15:val="{A20204E6-D30E-4C03-A466-E8684C10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8833-9B45-416D-829F-81A76C56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148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4</cp:revision>
  <dcterms:created xsi:type="dcterms:W3CDTF">2025-01-28T02:03:00Z</dcterms:created>
  <dcterms:modified xsi:type="dcterms:W3CDTF">2025-01-28T05:25:00Z</dcterms:modified>
</cp:coreProperties>
</file>