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72" w:rsidRPr="001B7D03" w:rsidRDefault="00FD6D72" w:rsidP="0041530A">
      <w:pPr>
        <w:autoSpaceDE/>
        <w:autoSpaceDN/>
        <w:rPr>
          <w:rFonts w:hAnsi="ＭＳ 明朝"/>
        </w:rPr>
      </w:pPr>
      <w:r w:rsidRPr="001B7D03">
        <w:rPr>
          <w:rFonts w:hAnsi="ＭＳ 明朝" w:hint="eastAsia"/>
        </w:rPr>
        <w:t>様式第</w:t>
      </w:r>
      <w:r w:rsidRPr="001B7D03">
        <w:rPr>
          <w:rFonts w:hAnsi="ＭＳ 明朝"/>
        </w:rPr>
        <w:t>1</w:t>
      </w:r>
      <w:r w:rsidRPr="001B7D03">
        <w:rPr>
          <w:rFonts w:hAnsi="ＭＳ 明朝" w:hint="eastAsia"/>
        </w:rPr>
        <w:t>号</w:t>
      </w:r>
      <w:r w:rsidRPr="001B7D03">
        <w:rPr>
          <w:rFonts w:hAnsi="ＭＳ 明朝"/>
        </w:rPr>
        <w:t>(</w:t>
      </w:r>
      <w:r w:rsidRPr="001B7D03">
        <w:rPr>
          <w:rFonts w:hAnsi="ＭＳ 明朝" w:hint="eastAsia"/>
        </w:rPr>
        <w:t>第</w:t>
      </w:r>
      <w:r w:rsidRPr="001B7D03">
        <w:rPr>
          <w:rFonts w:hAnsi="ＭＳ 明朝"/>
        </w:rPr>
        <w:t>7</w:t>
      </w:r>
      <w:r w:rsidRPr="001B7D03">
        <w:rPr>
          <w:rFonts w:hAnsi="ＭＳ 明朝" w:hint="eastAsia"/>
        </w:rPr>
        <w:t>条関係</w:t>
      </w:r>
      <w:r w:rsidRPr="001B7D03">
        <w:rPr>
          <w:rFonts w:hAnsi="ＭＳ 明朝"/>
        </w:rPr>
        <w:t>)</w:t>
      </w:r>
    </w:p>
    <w:p w:rsidR="00FD6D72" w:rsidRPr="001B7D03" w:rsidRDefault="00FD6D72" w:rsidP="00FD6D72">
      <w:pPr>
        <w:jc w:val="center"/>
      </w:pPr>
      <w:r w:rsidRPr="001B7D03">
        <w:rPr>
          <w:rFonts w:hint="eastAsia"/>
        </w:rPr>
        <w:t>見附市民間建築物吹付けアスベスト対策事業</w:t>
      </w:r>
      <w:r w:rsidRPr="001B7D03">
        <w:t>(</w:t>
      </w:r>
      <w:r w:rsidRPr="001B7D03">
        <w:rPr>
          <w:rFonts w:hint="eastAsia"/>
        </w:rPr>
        <w:t>アスベスト分析調査</w:t>
      </w:r>
      <w:r w:rsidRPr="001B7D03">
        <w:t>)</w:t>
      </w:r>
      <w:r w:rsidRPr="001B7D03">
        <w:rPr>
          <w:rFonts w:hint="eastAsia"/>
        </w:rPr>
        <w:t>補助金交付申請書</w:t>
      </w:r>
    </w:p>
    <w:p w:rsidR="00FD6D72" w:rsidRPr="001B7D03" w:rsidRDefault="00FD6D72" w:rsidP="00FD6D72"/>
    <w:p w:rsidR="00FD6D72" w:rsidRPr="001B7D03" w:rsidRDefault="00FD6D72" w:rsidP="00FD6D72">
      <w:pPr>
        <w:jc w:val="right"/>
      </w:pPr>
      <w:r w:rsidRPr="001B7D03">
        <w:rPr>
          <w:rFonts w:hint="eastAsia"/>
        </w:rPr>
        <w:t xml:space="preserve">年　　月　　日　</w:t>
      </w:r>
    </w:p>
    <w:p w:rsidR="00FD6D72" w:rsidRPr="001B7D03" w:rsidRDefault="00FD6D72" w:rsidP="00FD6D72">
      <w:r w:rsidRPr="001B7D03">
        <w:rPr>
          <w:rFonts w:hint="eastAsia"/>
        </w:rPr>
        <w:t xml:space="preserve">　</w:t>
      </w:r>
      <w:r w:rsidRPr="001B7D03">
        <w:t>(</w:t>
      </w:r>
      <w:r w:rsidR="00D26554" w:rsidRPr="001B7D03">
        <w:rPr>
          <w:rFonts w:hint="eastAsia"/>
        </w:rPr>
        <w:t>宛</w:t>
      </w:r>
      <w:r w:rsidRPr="001B7D03">
        <w:rPr>
          <w:rFonts w:hint="eastAsia"/>
        </w:rPr>
        <w:t>先</w:t>
      </w:r>
      <w:r w:rsidRPr="001B7D03">
        <w:t>)</w:t>
      </w:r>
      <w:r w:rsidRPr="001B7D03">
        <w:rPr>
          <w:rFonts w:hint="eastAsia"/>
        </w:rPr>
        <w:t>見附市長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6"/>
        <w:gridCol w:w="1155"/>
        <w:gridCol w:w="2940"/>
      </w:tblGrid>
      <w:tr w:rsidR="00A61369" w:rsidRPr="001B7D03" w:rsidTr="0024476F">
        <w:trPr>
          <w:cantSplit/>
          <w:trHeight w:val="885"/>
        </w:trPr>
        <w:tc>
          <w:tcPr>
            <w:tcW w:w="4396" w:type="dxa"/>
            <w:vMerge w:val="restart"/>
            <w:vAlign w:val="center"/>
          </w:tcPr>
          <w:p w:rsidR="00FD6D72" w:rsidRPr="001B7D03" w:rsidRDefault="00FD6D72" w:rsidP="0024476F">
            <w:pPr>
              <w:jc w:val="right"/>
            </w:pPr>
            <w:r w:rsidRPr="001B7D03">
              <w:rPr>
                <w:rFonts w:hint="eastAsia"/>
              </w:rPr>
              <w:t>申請者</w:t>
            </w:r>
          </w:p>
        </w:tc>
        <w:tc>
          <w:tcPr>
            <w:tcW w:w="1155" w:type="dxa"/>
          </w:tcPr>
          <w:p w:rsidR="00FD6D72" w:rsidRPr="001B7D03" w:rsidRDefault="00FD6D72" w:rsidP="0024476F">
            <w:pPr>
              <w:jc w:val="center"/>
            </w:pPr>
            <w:r w:rsidRPr="001B7D03">
              <w:rPr>
                <w:rFonts w:hint="eastAsia"/>
                <w:spacing w:val="210"/>
              </w:rPr>
              <w:t>住</w:t>
            </w:r>
            <w:r w:rsidRPr="001B7D03">
              <w:rPr>
                <w:rFonts w:hint="eastAsia"/>
              </w:rPr>
              <w:t>所</w:t>
            </w:r>
          </w:p>
        </w:tc>
        <w:tc>
          <w:tcPr>
            <w:tcW w:w="2940" w:type="dxa"/>
          </w:tcPr>
          <w:p w:rsidR="00FD6D72" w:rsidRPr="001B7D03" w:rsidRDefault="004C2579" w:rsidP="002447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0</wp:posOffset>
                      </wp:positionV>
                      <wp:extent cx="1415415" cy="33274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7D6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5pt;margin-top:0;width:111.45pt;height:26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" o:allowincell="f" strokeweight=".5pt"/>
                  </w:pict>
                </mc:Fallback>
              </mc:AlternateContent>
            </w:r>
            <w:r w:rsidR="00FD6D72" w:rsidRPr="001B7D03">
              <w:rPr>
                <w:rFonts w:hint="eastAsia"/>
              </w:rPr>
              <w:t>法人にあつては、そ</w:t>
            </w:r>
            <w:r w:rsidR="00FD6D72" w:rsidRPr="001B7D03">
              <w:rPr>
                <w:rFonts w:hint="eastAsia"/>
                <w:spacing w:val="315"/>
              </w:rPr>
              <w:t>の</w:t>
            </w:r>
            <w:r w:rsidR="00FD6D72" w:rsidRPr="001B7D03">
              <w:rPr>
                <w:rFonts w:hint="eastAsia"/>
              </w:rPr>
              <w:t>主たる事務所の所在地</w:t>
            </w:r>
          </w:p>
        </w:tc>
      </w:tr>
      <w:tr w:rsidR="00FD6D72" w:rsidRPr="001B7D03" w:rsidTr="0024476F">
        <w:trPr>
          <w:cantSplit/>
        </w:trPr>
        <w:tc>
          <w:tcPr>
            <w:tcW w:w="4396" w:type="dxa"/>
            <w:vMerge/>
          </w:tcPr>
          <w:p w:rsidR="00FD6D72" w:rsidRPr="001B7D03" w:rsidRDefault="00FD6D72" w:rsidP="0024476F">
            <w:pPr>
              <w:jc w:val="right"/>
            </w:pPr>
          </w:p>
        </w:tc>
        <w:tc>
          <w:tcPr>
            <w:tcW w:w="1155" w:type="dxa"/>
          </w:tcPr>
          <w:p w:rsidR="00FD6D72" w:rsidRPr="001B7D03" w:rsidRDefault="00FD6D72" w:rsidP="0024476F">
            <w:pPr>
              <w:jc w:val="center"/>
              <w:rPr>
                <w:spacing w:val="210"/>
              </w:rPr>
            </w:pPr>
            <w:r w:rsidRPr="001B7D03">
              <w:rPr>
                <w:rFonts w:hint="eastAsia"/>
                <w:spacing w:val="210"/>
              </w:rPr>
              <w:t>氏</w:t>
            </w:r>
            <w:r w:rsidRPr="001B7D03">
              <w:rPr>
                <w:rFonts w:hint="eastAsia"/>
              </w:rPr>
              <w:t>名</w:t>
            </w:r>
          </w:p>
        </w:tc>
        <w:tc>
          <w:tcPr>
            <w:tcW w:w="2940" w:type="dxa"/>
          </w:tcPr>
          <w:p w:rsidR="008805FF" w:rsidRDefault="004C2579" w:rsidP="002447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-6350</wp:posOffset>
                      </wp:positionV>
                      <wp:extent cx="1415415" cy="33274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2AD09" id="AutoShape 2" o:spid="_x0000_s1026" type="#_x0000_t185" style="position:absolute;left:0;text-align:left;margin-left:-2.3pt;margin-top:-.5pt;width:111.45pt;height:2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FD6D72" w:rsidRPr="001B7D03">
              <w:rPr>
                <w:rFonts w:hint="eastAsia"/>
              </w:rPr>
              <w:t>法人にあつては、そ</w:t>
            </w:r>
            <w:r w:rsidR="00FD6D72" w:rsidRPr="001B7D03">
              <w:rPr>
                <w:rFonts w:hint="eastAsia"/>
                <w:spacing w:val="315"/>
              </w:rPr>
              <w:t>の</w:t>
            </w:r>
            <w:r w:rsidR="00FD6D72" w:rsidRPr="001B7D03">
              <w:rPr>
                <w:rFonts w:hint="eastAsia"/>
              </w:rPr>
              <w:t xml:space="preserve">名称及び代表者の氏名　</w:t>
            </w:r>
          </w:p>
          <w:p w:rsidR="00FD6D72" w:rsidRPr="001B7D03" w:rsidRDefault="008805FF" w:rsidP="0024476F">
            <w:r w:rsidRPr="008805FF">
              <w:rPr>
                <w:rFonts w:hint="eastAsia"/>
                <w:sz w:val="18"/>
              </w:rPr>
              <w:t>（自署の場合、押印不要）</w:t>
            </w:r>
            <w:r w:rsidR="00FD6D72" w:rsidRPr="001B7D03">
              <w:rPr>
                <w:rFonts w:hint="eastAsia"/>
              </w:rPr>
              <w:t xml:space="preserve">　</w:t>
            </w:r>
          </w:p>
        </w:tc>
      </w:tr>
    </w:tbl>
    <w:p w:rsidR="00FD6D72" w:rsidRPr="001B7D03" w:rsidRDefault="00FD6D72" w:rsidP="00FD6D72"/>
    <w:p w:rsidR="00FD6D72" w:rsidRDefault="00FD6D72" w:rsidP="00FD6D72">
      <w:r w:rsidRPr="001B7D03">
        <w:rPr>
          <w:rFonts w:hint="eastAsia"/>
        </w:rPr>
        <w:t xml:space="preserve">　見附市民間建築物吹付けアスベスト対策事業補助金交付要綱第</w:t>
      </w:r>
      <w:r w:rsidRPr="001B7D03">
        <w:t>7</w:t>
      </w:r>
      <w:r w:rsidRPr="001B7D03">
        <w:rPr>
          <w:rFonts w:hint="eastAsia"/>
        </w:rPr>
        <w:t>条第</w:t>
      </w:r>
      <w:r w:rsidRPr="001B7D03">
        <w:t>1</w:t>
      </w:r>
      <w:r w:rsidRPr="001B7D03">
        <w:rPr>
          <w:rFonts w:hint="eastAsia"/>
        </w:rPr>
        <w:t>項の規定により、補助金の交付を受けたいので、次のとおり関係書類を添えて申請します。</w:t>
      </w:r>
    </w:p>
    <w:p w:rsidR="001C41F6" w:rsidRPr="001B7D03" w:rsidRDefault="001C41F6" w:rsidP="00FD6D72">
      <w:pPr>
        <w:rPr>
          <w:rFonts w:hint="eastAsia"/>
        </w:rPr>
      </w:pPr>
      <w:r>
        <w:rPr>
          <w:rFonts w:hint="eastAsia"/>
        </w:rPr>
        <w:t xml:space="preserve">　</w:t>
      </w:r>
      <w:r w:rsidRPr="001C41F6">
        <w:rPr>
          <w:rFonts w:hint="eastAsia"/>
        </w:rPr>
        <w:t>また、申請内容確認のために、納税状況について、見附市が調査することに同意します。</w:t>
      </w:r>
      <w:bookmarkStart w:id="0" w:name="_GoBack"/>
      <w:bookmarkEnd w:id="0"/>
    </w:p>
    <w:p w:rsidR="00FD6D72" w:rsidRPr="001B7D03" w:rsidRDefault="00FD6D72" w:rsidP="00FD6D72"/>
    <w:p w:rsidR="00FD6D72" w:rsidRPr="001B7D03" w:rsidRDefault="00FD6D72" w:rsidP="00FD6D72">
      <w:pPr>
        <w:spacing w:line="400" w:lineRule="exact"/>
      </w:pPr>
      <w:r w:rsidRPr="001B7D03">
        <w:t>1</w:t>
      </w:r>
      <w:r w:rsidRPr="001B7D03">
        <w:rPr>
          <w:rFonts w:hint="eastAsia"/>
        </w:rPr>
        <w:t xml:space="preserve">　補助事業の目的及び内容</w:t>
      </w:r>
    </w:p>
    <w:p w:rsidR="00FD6D72" w:rsidRPr="001B7D03" w:rsidRDefault="00FD6D72" w:rsidP="00FD6D72">
      <w:pPr>
        <w:spacing w:line="400" w:lineRule="exact"/>
        <w:ind w:left="336" w:hanging="336"/>
      </w:pPr>
      <w:r w:rsidRPr="001B7D03">
        <w:rPr>
          <w:rFonts w:hint="eastAsia"/>
          <w:spacing w:val="-52"/>
        </w:rPr>
        <w:t xml:space="preserve">　</w:t>
      </w:r>
      <w:r w:rsidRPr="001B7D03">
        <w:rPr>
          <w:rFonts w:hint="eastAsia"/>
        </w:rPr>
        <w:t xml:space="preserve">　見附市民間建築物吹付けアスベスト対策事業補助金交付要綱第</w:t>
      </w:r>
      <w:r w:rsidRPr="001B7D03">
        <w:t>2</w:t>
      </w:r>
      <w:r w:rsidRPr="001B7D03">
        <w:rPr>
          <w:rFonts w:hint="eastAsia"/>
        </w:rPr>
        <w:t>条第</w:t>
      </w:r>
      <w:r w:rsidR="00E73F0F" w:rsidRPr="001B7D03">
        <w:t>3</w:t>
      </w:r>
      <w:r w:rsidRPr="001B7D03">
        <w:rPr>
          <w:rFonts w:hint="eastAsia"/>
        </w:rPr>
        <w:t>号に定めるアスベスト分析調査</w:t>
      </w:r>
    </w:p>
    <w:p w:rsidR="00FD6D72" w:rsidRPr="001B7D03" w:rsidRDefault="00FD6D72" w:rsidP="00FD6D72">
      <w:pPr>
        <w:spacing w:line="400" w:lineRule="exact"/>
      </w:pPr>
      <w:r w:rsidRPr="001B7D03">
        <w:t>2</w:t>
      </w:r>
      <w:r w:rsidRPr="001B7D03">
        <w:rPr>
          <w:rFonts w:hint="eastAsia"/>
        </w:rPr>
        <w:t xml:space="preserve">　交付申請額　　　　　　　　　　　　　　　　　　円</w:t>
      </w:r>
    </w:p>
    <w:p w:rsidR="00FD6D72" w:rsidRPr="001B7D03" w:rsidRDefault="00FD6D72" w:rsidP="00FD6D72">
      <w:pPr>
        <w:spacing w:after="60" w:line="400" w:lineRule="exact"/>
      </w:pPr>
      <w:r w:rsidRPr="001B7D03">
        <w:t>3</w:t>
      </w:r>
      <w:r w:rsidRPr="001B7D03">
        <w:rPr>
          <w:rFonts w:hint="eastAsia"/>
        </w:rPr>
        <w:t xml:space="preserve">　交付申請額の算出基礎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6"/>
        <w:gridCol w:w="2835"/>
      </w:tblGrid>
      <w:tr w:rsidR="00A61369" w:rsidRPr="001B7D03" w:rsidTr="0024476F">
        <w:trPr>
          <w:trHeight w:val="440"/>
        </w:trPr>
        <w:tc>
          <w:tcPr>
            <w:tcW w:w="5656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対象経費の額</w:t>
            </w:r>
            <w:r w:rsidRPr="001B7D03">
              <w:t>(A)</w:t>
            </w:r>
          </w:p>
        </w:tc>
        <w:tc>
          <w:tcPr>
            <w:tcW w:w="2835" w:type="dxa"/>
            <w:vAlign w:val="center"/>
          </w:tcPr>
          <w:p w:rsidR="00FD6D72" w:rsidRPr="001B7D03" w:rsidRDefault="00FD6D72" w:rsidP="0024476F">
            <w:pPr>
              <w:jc w:val="right"/>
            </w:pPr>
            <w:r w:rsidRPr="001B7D03">
              <w:rPr>
                <w:rFonts w:hint="eastAsia"/>
              </w:rPr>
              <w:t xml:space="preserve">円　</w:t>
            </w:r>
          </w:p>
        </w:tc>
      </w:tr>
      <w:tr w:rsidR="00A61369" w:rsidRPr="001B7D03" w:rsidTr="0024476F">
        <w:trPr>
          <w:trHeight w:val="440"/>
        </w:trPr>
        <w:tc>
          <w:tcPr>
            <w:tcW w:w="5656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補助限度額</w:t>
            </w:r>
            <w:r w:rsidRPr="001B7D03">
              <w:t>(B</w:t>
            </w:r>
            <w:r w:rsidRPr="001B7D03">
              <w:rPr>
                <w:rFonts w:hint="eastAsia"/>
              </w:rPr>
              <w:t>＝</w:t>
            </w:r>
            <w:r w:rsidRPr="001B7D03">
              <w:t>250,000</w:t>
            </w:r>
            <w:r w:rsidRPr="001B7D03">
              <w:rPr>
                <w:rFonts w:hint="eastAsia"/>
              </w:rPr>
              <w:t>円×補助対象建築物の棟数</w:t>
            </w:r>
            <w:r w:rsidRPr="001B7D03">
              <w:t>)</w:t>
            </w:r>
          </w:p>
        </w:tc>
        <w:tc>
          <w:tcPr>
            <w:tcW w:w="2835" w:type="dxa"/>
            <w:vAlign w:val="center"/>
          </w:tcPr>
          <w:p w:rsidR="00FD6D72" w:rsidRPr="001B7D03" w:rsidRDefault="00FD6D72" w:rsidP="0024476F">
            <w:pPr>
              <w:jc w:val="right"/>
            </w:pPr>
            <w:r w:rsidRPr="001B7D03">
              <w:rPr>
                <w:rFonts w:hint="eastAsia"/>
              </w:rPr>
              <w:t xml:space="preserve">円　</w:t>
            </w:r>
          </w:p>
        </w:tc>
      </w:tr>
      <w:tr w:rsidR="00A61369" w:rsidRPr="001B7D03" w:rsidTr="0024476F">
        <w:trPr>
          <w:trHeight w:val="440"/>
        </w:trPr>
        <w:tc>
          <w:tcPr>
            <w:tcW w:w="5656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交付申請額</w:t>
            </w:r>
            <w:r w:rsidRPr="001B7D03">
              <w:t>(C</w:t>
            </w:r>
            <w:r w:rsidRPr="001B7D03">
              <w:rPr>
                <w:rFonts w:hint="eastAsia"/>
              </w:rPr>
              <w:t>＝</w:t>
            </w:r>
            <w:r w:rsidRPr="001B7D03">
              <w:t>A</w:t>
            </w:r>
            <w:r w:rsidRPr="001B7D03">
              <w:rPr>
                <w:rFonts w:hint="eastAsia"/>
              </w:rPr>
              <w:t>又は</w:t>
            </w:r>
            <w:r w:rsidRPr="001B7D03">
              <w:t>B</w:t>
            </w:r>
            <w:r w:rsidRPr="001B7D03">
              <w:rPr>
                <w:rFonts w:hint="eastAsia"/>
              </w:rPr>
              <w:t>のいずれか少ない額</w:t>
            </w:r>
            <w:r w:rsidRPr="001B7D03">
              <w:t>)</w:t>
            </w:r>
          </w:p>
        </w:tc>
        <w:tc>
          <w:tcPr>
            <w:tcW w:w="2835" w:type="dxa"/>
            <w:vAlign w:val="center"/>
          </w:tcPr>
          <w:p w:rsidR="00FD6D72" w:rsidRPr="001B7D03" w:rsidRDefault="00FD6D72" w:rsidP="0024476F">
            <w:pPr>
              <w:jc w:val="right"/>
            </w:pPr>
            <w:r w:rsidRPr="001B7D03">
              <w:rPr>
                <w:rFonts w:hint="eastAsia"/>
              </w:rPr>
              <w:t xml:space="preserve">円　</w:t>
            </w:r>
          </w:p>
        </w:tc>
      </w:tr>
    </w:tbl>
    <w:p w:rsidR="00FD6D72" w:rsidRPr="001B7D03" w:rsidRDefault="00FD6D72" w:rsidP="00FD6D72">
      <w:pPr>
        <w:spacing w:line="400" w:lineRule="exact"/>
      </w:pPr>
      <w:r w:rsidRPr="001B7D03">
        <w:rPr>
          <w:rFonts w:hint="eastAsia"/>
        </w:rPr>
        <w:t xml:space="preserve">　</w:t>
      </w:r>
      <w:r w:rsidRPr="001B7D03">
        <w:t>(</w:t>
      </w:r>
      <w:r w:rsidRPr="001B7D03">
        <w:rPr>
          <w:rFonts w:hint="eastAsia"/>
        </w:rPr>
        <w:t>注</w:t>
      </w:r>
      <w:r w:rsidRPr="001B7D03">
        <w:t>)</w:t>
      </w:r>
      <w:r w:rsidRPr="001B7D03">
        <w:rPr>
          <w:rFonts w:hint="eastAsia"/>
        </w:rPr>
        <w:t xml:space="preserve">　対象経費の額は、分析調査事業に要する経費で分析機関に支払う予定の額です。</w:t>
      </w:r>
    </w:p>
    <w:p w:rsidR="00FD6D72" w:rsidRPr="001B7D03" w:rsidRDefault="00FD6D72" w:rsidP="00FD6D72">
      <w:pPr>
        <w:spacing w:line="400" w:lineRule="exact"/>
      </w:pPr>
      <w:r w:rsidRPr="001B7D03">
        <w:t>4</w:t>
      </w:r>
      <w:r w:rsidRPr="001B7D03">
        <w:rPr>
          <w:rFonts w:hint="eastAsia"/>
        </w:rPr>
        <w:t xml:space="preserve">　分析調査の着手予定年月日　　　　　　　　　　　　　　　　　　年　　月　　日</w:t>
      </w:r>
    </w:p>
    <w:p w:rsidR="00FD6D72" w:rsidRPr="001B7D03" w:rsidRDefault="00FD6D72" w:rsidP="00FD6D72">
      <w:pPr>
        <w:spacing w:after="60"/>
      </w:pPr>
      <w:r w:rsidRPr="001B7D03">
        <w:t>5</w:t>
      </w:r>
      <w:r w:rsidRPr="001B7D03">
        <w:rPr>
          <w:rFonts w:hint="eastAsia"/>
        </w:rPr>
        <w:t xml:space="preserve">　調査結果の判明予定年月日</w:t>
      </w:r>
      <w:r w:rsidRPr="001B7D03">
        <w:t>(</w:t>
      </w:r>
      <w:r w:rsidRPr="001B7D03">
        <w:rPr>
          <w:rFonts w:hint="eastAsia"/>
        </w:rPr>
        <w:t>事業完了予定年月日</w:t>
      </w:r>
      <w:r w:rsidRPr="001B7D03">
        <w:t>)</w:t>
      </w:r>
      <w:r w:rsidRPr="001B7D03">
        <w:rPr>
          <w:rFonts w:hint="eastAsia"/>
        </w:rPr>
        <w:t xml:space="preserve">　　　　　　　　年　　月　　日</w:t>
      </w:r>
      <w:r w:rsidR="006E047C" w:rsidRPr="001B7D03">
        <w:rPr>
          <w:rFonts w:hint="eastAsia"/>
        </w:rPr>
        <w:t xml:space="preserve">　</w:t>
      </w: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</w:pPr>
    </w:p>
    <w:p w:rsidR="00FD6D72" w:rsidRPr="001B7D03" w:rsidRDefault="00FD6D72" w:rsidP="00FD6D72">
      <w:pPr>
        <w:spacing w:after="60"/>
        <w:rPr>
          <w:rFonts w:hint="eastAsia"/>
        </w:rPr>
      </w:pPr>
    </w:p>
    <w:p w:rsidR="00FD6D72" w:rsidRPr="001B7D03" w:rsidRDefault="00FD6D72" w:rsidP="00FD6D72">
      <w:pPr>
        <w:spacing w:after="60"/>
      </w:pPr>
    </w:p>
    <w:p w:rsidR="00FD6D72" w:rsidRPr="001B7D03" w:rsidRDefault="00D43DBB" w:rsidP="00FD6D72">
      <w:pPr>
        <w:spacing w:after="60"/>
      </w:pPr>
      <w:r w:rsidRPr="001B7D03">
        <w:lastRenderedPageBreak/>
        <w:t>6</w:t>
      </w:r>
      <w:r w:rsidRPr="001B7D03">
        <w:rPr>
          <w:rFonts w:hint="eastAsia"/>
        </w:rPr>
        <w:t xml:space="preserve">　</w:t>
      </w:r>
      <w:r w:rsidR="00FD6D72" w:rsidRPr="001B7D03">
        <w:rPr>
          <w:rFonts w:hint="eastAsia"/>
        </w:rPr>
        <w:t>補助対象建築物の概要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90"/>
      </w:tblGrid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  <w:spacing w:val="315"/>
              </w:rPr>
              <w:t>所在</w:t>
            </w:r>
            <w:r w:rsidRPr="001B7D03">
              <w:rPr>
                <w:rFonts w:hint="eastAsia"/>
              </w:rPr>
              <w:t>地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　見附市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  <w:spacing w:val="735"/>
              </w:rPr>
              <w:t>構</w:t>
            </w:r>
            <w:r w:rsidRPr="001B7D03">
              <w:rPr>
                <w:rFonts w:hint="eastAsia"/>
              </w:rPr>
              <w:t>造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　　造　　階建</w:t>
            </w:r>
            <w:r w:rsidRPr="001B7D03">
              <w:t>(</w:t>
            </w:r>
            <w:r w:rsidRPr="001B7D03">
              <w:rPr>
                <w:rFonts w:hint="eastAsia"/>
              </w:rPr>
              <w:t xml:space="preserve">地下　　　　・地上　　　　</w:t>
            </w:r>
            <w:r w:rsidRPr="001B7D03">
              <w:t>)</w:t>
            </w:r>
          </w:p>
        </w:tc>
      </w:tr>
      <w:tr w:rsidR="00A61369" w:rsidRPr="001B7D03" w:rsidTr="0024476F">
        <w:trPr>
          <w:trHeight w:val="8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建築基準法で規定する耐火建築物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pPr>
              <w:jc w:val="center"/>
            </w:pPr>
            <w:r w:rsidRPr="001B7D03">
              <w:rPr>
                <w:rFonts w:hint="eastAsia"/>
              </w:rPr>
              <w:t>□要求あり　　　　　□要求なし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  <w:spacing w:val="735"/>
              </w:rPr>
              <w:t>規</w:t>
            </w:r>
            <w:r w:rsidRPr="001B7D03">
              <w:rPr>
                <w:rFonts w:hint="eastAsia"/>
              </w:rPr>
              <w:t>模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延床面積　　　　</w:t>
            </w:r>
            <w:r w:rsidRPr="001B7D03">
              <w:t>m</w:t>
            </w:r>
            <w:r w:rsidRPr="001B7D03">
              <w:rPr>
                <w:vertAlign w:val="superscript"/>
              </w:rPr>
              <w:t>2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  <w:spacing w:val="735"/>
              </w:rPr>
              <w:t>用</w:t>
            </w:r>
            <w:r w:rsidRPr="001B7D03">
              <w:rPr>
                <w:rFonts w:hint="eastAsia"/>
              </w:rPr>
              <w:t>途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　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  <w:spacing w:val="173"/>
              </w:rPr>
              <w:t>建築年</w:t>
            </w:r>
            <w:r w:rsidRPr="001B7D03">
              <w:rPr>
                <w:rFonts w:hint="eastAsia"/>
              </w:rPr>
              <w:t>月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　</w:t>
            </w:r>
          </w:p>
        </w:tc>
      </w:tr>
      <w:tr w:rsidR="00A61369" w:rsidRPr="001B7D03" w:rsidTr="0024476F">
        <w:trPr>
          <w:trHeight w:val="8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分析による調査を要する箇所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吹付け材施工箇所面積　</w:t>
            </w:r>
            <w:r w:rsidRPr="001B7D03">
              <w:t>(</w:t>
            </w:r>
            <w:r w:rsidRPr="001B7D03">
              <w:rPr>
                <w:rFonts w:hint="eastAsia"/>
              </w:rPr>
              <w:t xml:space="preserve">概ね　　　　　　　　</w:t>
            </w:r>
            <w:r w:rsidRPr="001B7D03">
              <w:t>m</w:t>
            </w:r>
            <w:r w:rsidRPr="001B7D03">
              <w:rPr>
                <w:vertAlign w:val="superscript"/>
              </w:rPr>
              <w:t>2</w:t>
            </w:r>
            <w:r w:rsidRPr="001B7D03">
              <w:t>)</w:t>
            </w:r>
          </w:p>
        </w:tc>
      </w:tr>
      <w:tr w:rsidR="00A61369" w:rsidRPr="001B7D03" w:rsidTr="0024476F">
        <w:trPr>
          <w:trHeight w:val="8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分析による調査を実施する箇所の現状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 xml:space="preserve">　</w:t>
            </w:r>
          </w:p>
        </w:tc>
      </w:tr>
    </w:tbl>
    <w:p w:rsidR="00FD6D72" w:rsidRPr="001B7D03" w:rsidRDefault="00FD6D72" w:rsidP="00FD6D72">
      <w:pPr>
        <w:spacing w:before="60" w:after="60"/>
      </w:pPr>
      <w:r w:rsidRPr="001B7D03">
        <w:t>7</w:t>
      </w:r>
      <w:r w:rsidRPr="001B7D03">
        <w:rPr>
          <w:rFonts w:hint="eastAsia"/>
        </w:rPr>
        <w:t xml:space="preserve">　その他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90"/>
      </w:tblGrid>
      <w:tr w:rsidR="00A61369" w:rsidRPr="001B7D03" w:rsidTr="0024476F">
        <w:trPr>
          <w:trHeight w:val="1214"/>
        </w:trPr>
        <w:tc>
          <w:tcPr>
            <w:tcW w:w="2401" w:type="dxa"/>
          </w:tcPr>
          <w:p w:rsidR="00FD6D72" w:rsidRPr="001B7D03" w:rsidRDefault="00FD6D72" w:rsidP="0024476F">
            <w:pPr>
              <w:spacing w:before="80"/>
            </w:pPr>
            <w:r w:rsidRPr="001B7D03">
              <w:rPr>
                <w:rFonts w:hint="eastAsia"/>
              </w:rPr>
              <w:t>分析による調査を行う分析機関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pPr>
              <w:spacing w:after="120"/>
            </w:pPr>
            <w:r w:rsidRPr="001B7D03">
              <w:rPr>
                <w:rFonts w:hint="eastAsia"/>
              </w:rPr>
              <w:t>分析機関名：</w:t>
            </w:r>
          </w:p>
          <w:p w:rsidR="00FD6D72" w:rsidRPr="001B7D03" w:rsidRDefault="00FD6D72" w:rsidP="0024476F">
            <w:pPr>
              <w:spacing w:after="120"/>
            </w:pPr>
            <w:r w:rsidRPr="001B7D03">
              <w:rPr>
                <w:rFonts w:hint="eastAsia"/>
                <w:spacing w:val="105"/>
              </w:rPr>
              <w:t>所在</w:t>
            </w:r>
            <w:r w:rsidRPr="001B7D03">
              <w:rPr>
                <w:rFonts w:hint="eastAsia"/>
              </w:rPr>
              <w:t>地：</w:t>
            </w:r>
          </w:p>
          <w:p w:rsidR="00FD6D72" w:rsidRPr="001B7D03" w:rsidRDefault="00FD6D72" w:rsidP="0024476F">
            <w:r w:rsidRPr="001B7D03">
              <w:rPr>
                <w:rFonts w:hint="eastAsia"/>
                <w:spacing w:val="35"/>
              </w:rPr>
              <w:t>電話番</w:t>
            </w:r>
            <w:r w:rsidRPr="001B7D03">
              <w:rPr>
                <w:rFonts w:hint="eastAsia"/>
              </w:rPr>
              <w:t>号：</w:t>
            </w:r>
            <w:r w:rsidRPr="001B7D03">
              <w:t>(</w:t>
            </w:r>
            <w:r w:rsidRPr="001B7D03">
              <w:rPr>
                <w:rFonts w:hint="eastAsia"/>
              </w:rPr>
              <w:t xml:space="preserve">　　　　</w:t>
            </w:r>
            <w:r w:rsidRPr="001B7D03">
              <w:t>)</w:t>
            </w:r>
            <w:r w:rsidRPr="001B7D03">
              <w:rPr>
                <w:rFonts w:hint="eastAsia"/>
              </w:rPr>
              <w:t xml:space="preserve">　　　　―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r w:rsidRPr="001B7D03">
              <w:rPr>
                <w:rFonts w:hint="eastAsia"/>
              </w:rPr>
              <w:t>分析による調査の方法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pPr>
              <w:jc w:val="center"/>
            </w:pPr>
            <w:r w:rsidRPr="001B7D03">
              <w:t>(</w:t>
            </w:r>
            <w:r w:rsidRPr="001B7D03">
              <w:rPr>
                <w:rFonts w:hint="eastAsia"/>
              </w:rPr>
              <w:t xml:space="preserve">　　　　　　　　　　　　　</w:t>
            </w:r>
            <w:r w:rsidRPr="001B7D03">
              <w:t>)</w:t>
            </w:r>
            <w:r w:rsidRPr="001B7D03">
              <w:rPr>
                <w:rFonts w:hint="eastAsia"/>
              </w:rPr>
              <w:t>分析</w:t>
            </w:r>
          </w:p>
        </w:tc>
      </w:tr>
      <w:tr w:rsidR="00A61369" w:rsidRPr="001B7D03" w:rsidTr="0024476F">
        <w:trPr>
          <w:trHeight w:val="500"/>
        </w:trPr>
        <w:tc>
          <w:tcPr>
            <w:tcW w:w="2401" w:type="dxa"/>
            <w:vAlign w:val="center"/>
          </w:tcPr>
          <w:p w:rsidR="00FD6D72" w:rsidRPr="001B7D03" w:rsidRDefault="00FD6D72" w:rsidP="0024476F">
            <w:pPr>
              <w:rPr>
                <w:spacing w:val="-6"/>
              </w:rPr>
            </w:pPr>
            <w:r w:rsidRPr="001B7D03">
              <w:rPr>
                <w:rFonts w:hint="eastAsia"/>
                <w:spacing w:val="-6"/>
              </w:rPr>
              <w:t>分析による調査の見積額</w:t>
            </w:r>
          </w:p>
        </w:tc>
        <w:tc>
          <w:tcPr>
            <w:tcW w:w="6090" w:type="dxa"/>
            <w:vAlign w:val="center"/>
          </w:tcPr>
          <w:p w:rsidR="00FD6D72" w:rsidRPr="001B7D03" w:rsidRDefault="00FD6D72" w:rsidP="0024476F">
            <w:pPr>
              <w:jc w:val="right"/>
            </w:pPr>
            <w:r w:rsidRPr="001B7D03">
              <w:rPr>
                <w:rFonts w:hint="eastAsia"/>
              </w:rPr>
              <w:t xml:space="preserve">円　　　　　　</w:t>
            </w:r>
          </w:p>
        </w:tc>
      </w:tr>
      <w:tr w:rsidR="00FD6D72" w:rsidRPr="001B7D03" w:rsidTr="00B006B4">
        <w:trPr>
          <w:trHeight w:val="4802"/>
        </w:trPr>
        <w:tc>
          <w:tcPr>
            <w:tcW w:w="2401" w:type="dxa"/>
          </w:tcPr>
          <w:p w:rsidR="00FD6D72" w:rsidRPr="001B7D03" w:rsidRDefault="00FD6D72" w:rsidP="0024476F">
            <w:pPr>
              <w:spacing w:before="160"/>
            </w:pPr>
            <w:r w:rsidRPr="001B7D03">
              <w:rPr>
                <w:rFonts w:hint="eastAsia"/>
                <w:spacing w:val="105"/>
              </w:rPr>
              <w:t>添付書</w:t>
            </w:r>
            <w:r w:rsidRPr="001B7D03">
              <w:rPr>
                <w:rFonts w:hint="eastAsia"/>
              </w:rPr>
              <w:t>類</w:t>
            </w:r>
          </w:p>
        </w:tc>
        <w:tc>
          <w:tcPr>
            <w:tcW w:w="6090" w:type="dxa"/>
            <w:vAlign w:val="center"/>
          </w:tcPr>
          <w:p w:rsidR="00FD6D72" w:rsidRPr="001B7D03" w:rsidRDefault="007807E4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>□　補助対象建築物の所有者等を明らかにする書類</w:t>
            </w:r>
          </w:p>
          <w:p w:rsidR="00FD6D72" w:rsidRPr="001B7D03" w:rsidRDefault="00FD6D72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7807E4" w:rsidRPr="001B7D03">
              <w:rPr>
                <w:rFonts w:hint="eastAsia"/>
              </w:rPr>
              <w:t>補助対象建築物の建築年月日及び用途を明らかにする</w:t>
            </w:r>
            <w:r w:rsidRPr="001B7D03">
              <w:rPr>
                <w:rFonts w:hint="eastAsia"/>
              </w:rPr>
              <w:t>書類</w:t>
            </w:r>
          </w:p>
          <w:p w:rsidR="00FD6D72" w:rsidRPr="001B7D03" w:rsidRDefault="00FD6D72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7807E4" w:rsidRPr="001B7D03">
              <w:rPr>
                <w:rFonts w:hint="eastAsia"/>
              </w:rPr>
              <w:t>補助対象建築物の全景、対象部位・状況等が確認できる写真</w:t>
            </w:r>
          </w:p>
          <w:p w:rsidR="00FD6D72" w:rsidRPr="001B7D03" w:rsidRDefault="00FD6D72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7807E4" w:rsidRPr="001B7D03">
              <w:rPr>
                <w:rFonts w:hint="eastAsia"/>
              </w:rPr>
              <w:t>補助対象建築物を明示した見取図、配置図、各階平面図、立面図、断面図等</w:t>
            </w:r>
          </w:p>
          <w:p w:rsidR="00FD6D72" w:rsidRPr="001B7D03" w:rsidRDefault="00FD6D72" w:rsidP="008805F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8805FF">
              <w:rPr>
                <w:rFonts w:hint="eastAsia"/>
              </w:rPr>
              <w:t>市町村税の納税証明書（申請者が１月１日時点で見附市の住民基本台帳に登録されてない者に限る。）</w:t>
            </w:r>
          </w:p>
          <w:p w:rsidR="00FD6D72" w:rsidRPr="001B7D03" w:rsidRDefault="00FD6D72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7807E4" w:rsidRPr="001B7D03">
              <w:rPr>
                <w:rFonts w:hint="eastAsia"/>
              </w:rPr>
              <w:t>アスベスト分析調査に係る対象経費の見積書</w:t>
            </w:r>
          </w:p>
          <w:p w:rsidR="00FD6D72" w:rsidRPr="001B7D03" w:rsidRDefault="00FD6D72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7807E4" w:rsidRPr="001B7D03">
              <w:rPr>
                <w:rFonts w:hint="eastAsia"/>
              </w:rPr>
              <w:t>建築物石綿含有建材調査者講習修了証明書の写し</w:t>
            </w:r>
          </w:p>
          <w:p w:rsidR="007807E4" w:rsidRPr="001B7D03" w:rsidRDefault="007807E4" w:rsidP="0024476F">
            <w:pPr>
              <w:spacing w:line="340" w:lineRule="exact"/>
              <w:ind w:left="420" w:hanging="420"/>
            </w:pPr>
            <w:r w:rsidRPr="001B7D03">
              <w:rPr>
                <w:rFonts w:hint="eastAsia"/>
              </w:rPr>
              <w:t xml:space="preserve">□　</w:t>
            </w:r>
            <w:r w:rsidR="00DC7610" w:rsidRPr="001B7D03">
              <w:rPr>
                <w:rFonts w:hint="eastAsia"/>
              </w:rPr>
              <w:t>上記</w:t>
            </w:r>
            <w:r w:rsidRPr="001B7D03">
              <w:rPr>
                <w:rFonts w:hint="eastAsia"/>
              </w:rPr>
              <w:t>に掲げるもののほか、市長が必要であると認める書類</w:t>
            </w:r>
          </w:p>
        </w:tc>
      </w:tr>
    </w:tbl>
    <w:p w:rsidR="00FD6D72" w:rsidRPr="001B7D03" w:rsidRDefault="00FD6D72" w:rsidP="00FD6D72"/>
    <w:sectPr w:rsidR="00FD6D72" w:rsidRPr="001B7D03" w:rsidSect="00BF739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0CD" w:rsidRDefault="005550CD" w:rsidP="00681EBA">
      <w:r>
        <w:separator/>
      </w:r>
    </w:p>
  </w:endnote>
  <w:endnote w:type="continuationSeparator" w:id="0">
    <w:p w:rsidR="005550CD" w:rsidRDefault="005550CD" w:rsidP="0068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0CD" w:rsidRDefault="005550CD" w:rsidP="00681EBA">
      <w:r>
        <w:separator/>
      </w:r>
    </w:p>
  </w:footnote>
  <w:footnote w:type="continuationSeparator" w:id="0">
    <w:p w:rsidR="005550CD" w:rsidRDefault="005550CD" w:rsidP="0068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C"/>
    <w:rsid w:val="000C6E66"/>
    <w:rsid w:val="0011738F"/>
    <w:rsid w:val="001B7D03"/>
    <w:rsid w:val="001C41F6"/>
    <w:rsid w:val="0024476F"/>
    <w:rsid w:val="00271D6F"/>
    <w:rsid w:val="0041530A"/>
    <w:rsid w:val="004428A9"/>
    <w:rsid w:val="004C2579"/>
    <w:rsid w:val="004D3A73"/>
    <w:rsid w:val="005034B9"/>
    <w:rsid w:val="005550CD"/>
    <w:rsid w:val="006035FE"/>
    <w:rsid w:val="00681EBA"/>
    <w:rsid w:val="006B0671"/>
    <w:rsid w:val="006E047C"/>
    <w:rsid w:val="00703CC9"/>
    <w:rsid w:val="007807E4"/>
    <w:rsid w:val="0083304C"/>
    <w:rsid w:val="008805FF"/>
    <w:rsid w:val="009035CA"/>
    <w:rsid w:val="00965C8F"/>
    <w:rsid w:val="00973BEB"/>
    <w:rsid w:val="009A671C"/>
    <w:rsid w:val="009C7387"/>
    <w:rsid w:val="00A27FCA"/>
    <w:rsid w:val="00A61369"/>
    <w:rsid w:val="00B006B4"/>
    <w:rsid w:val="00B3258C"/>
    <w:rsid w:val="00BF7393"/>
    <w:rsid w:val="00D21D45"/>
    <w:rsid w:val="00D26554"/>
    <w:rsid w:val="00D43DBB"/>
    <w:rsid w:val="00DC7610"/>
    <w:rsid w:val="00E35DB1"/>
    <w:rsid w:val="00E73F0F"/>
    <w:rsid w:val="00E95DA6"/>
    <w:rsid w:val="00EC0E96"/>
    <w:rsid w:val="00FA1B5E"/>
    <w:rsid w:val="00FD6D72"/>
    <w:rsid w:val="00FE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29236"/>
  <w14:defaultImageDpi w14:val="0"/>
  <w15:docId w15:val="{B4640650-A903-405F-9EC8-7E10B80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393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7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739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F7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7393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</Pages>
  <Words>851</Words>
  <Characters>252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5</cp:revision>
  <dcterms:created xsi:type="dcterms:W3CDTF">2025-01-28T08:52:00Z</dcterms:created>
  <dcterms:modified xsi:type="dcterms:W3CDTF">2025-01-28T10:08:00Z</dcterms:modified>
</cp:coreProperties>
</file>