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017" w:rsidRPr="009B6A57" w:rsidRDefault="00513017" w:rsidP="00E93A20">
      <w:pPr>
        <w:autoSpaceDE/>
        <w:autoSpaceDN/>
        <w:rPr>
          <w:rFonts w:hAnsi="ＭＳ 明朝"/>
        </w:rPr>
      </w:pPr>
      <w:r w:rsidRPr="009B6A57">
        <w:rPr>
          <w:rFonts w:hAnsi="ＭＳ 明朝" w:hint="eastAsia"/>
        </w:rPr>
        <w:t>様式第</w:t>
      </w:r>
      <w:r w:rsidRPr="009B6A57">
        <w:rPr>
          <w:rFonts w:hAnsi="ＭＳ 明朝"/>
        </w:rPr>
        <w:t>8</w:t>
      </w:r>
      <w:r w:rsidRPr="009B6A57">
        <w:rPr>
          <w:rFonts w:hAnsi="ＭＳ 明朝" w:hint="eastAsia"/>
        </w:rPr>
        <w:t>号</w:t>
      </w:r>
      <w:r w:rsidRPr="009B6A57">
        <w:rPr>
          <w:rFonts w:hAnsi="ＭＳ 明朝"/>
        </w:rPr>
        <w:t>(</w:t>
      </w:r>
      <w:r w:rsidRPr="009B6A57">
        <w:rPr>
          <w:rFonts w:hAnsi="ＭＳ 明朝" w:hint="eastAsia"/>
        </w:rPr>
        <w:t>第</w:t>
      </w:r>
      <w:r w:rsidRPr="009B6A57">
        <w:rPr>
          <w:rFonts w:hAnsi="ＭＳ 明朝"/>
        </w:rPr>
        <w:t>10</w:t>
      </w:r>
      <w:r w:rsidRPr="009B6A57">
        <w:rPr>
          <w:rFonts w:hAnsi="ＭＳ 明朝" w:hint="eastAsia"/>
        </w:rPr>
        <w:t>条関係</w:t>
      </w:r>
      <w:r w:rsidRPr="009B6A57">
        <w:rPr>
          <w:rFonts w:hAnsi="ＭＳ 明朝"/>
        </w:rPr>
        <w:t>)</w:t>
      </w:r>
    </w:p>
    <w:p w:rsidR="00513017" w:rsidRPr="009B6A57" w:rsidRDefault="00513017" w:rsidP="00513017">
      <w:pPr>
        <w:jc w:val="center"/>
      </w:pPr>
      <w:r w:rsidRPr="009B6A57">
        <w:rPr>
          <w:rFonts w:hint="eastAsia"/>
        </w:rPr>
        <w:t>見附市民間建築物吹付けアスベスト対策事業</w:t>
      </w:r>
      <w:r w:rsidRPr="009B6A57">
        <w:t>(</w:t>
      </w:r>
      <w:r w:rsidRPr="009B6A57">
        <w:rPr>
          <w:rFonts w:hint="eastAsia"/>
        </w:rPr>
        <w:t>アスベスト除去等</w:t>
      </w:r>
      <w:r w:rsidRPr="009B6A57">
        <w:t>)</w:t>
      </w:r>
      <w:r w:rsidRPr="009B6A57">
        <w:rPr>
          <w:rFonts w:hint="eastAsia"/>
        </w:rPr>
        <w:t>実績報告書</w:t>
      </w:r>
    </w:p>
    <w:p w:rsidR="00513017" w:rsidRPr="009B6A57" w:rsidRDefault="00513017" w:rsidP="00513017">
      <w:pPr>
        <w:jc w:val="right"/>
      </w:pPr>
      <w:r w:rsidRPr="009B6A57">
        <w:rPr>
          <w:rFonts w:hint="eastAsia"/>
        </w:rPr>
        <w:t xml:space="preserve">年　　月　　日　</w:t>
      </w:r>
    </w:p>
    <w:p w:rsidR="00513017" w:rsidRPr="009B6A57" w:rsidRDefault="00513017" w:rsidP="00513017">
      <w:r w:rsidRPr="009B6A57">
        <w:rPr>
          <w:rFonts w:hint="eastAsia"/>
        </w:rPr>
        <w:t xml:space="preserve">　</w:t>
      </w:r>
      <w:r w:rsidRPr="009B6A57">
        <w:t>(</w:t>
      </w:r>
      <w:r w:rsidR="0000154E" w:rsidRPr="009B6A57">
        <w:rPr>
          <w:rFonts w:hint="eastAsia"/>
        </w:rPr>
        <w:t>宛</w:t>
      </w:r>
      <w:r w:rsidRPr="009B6A57">
        <w:rPr>
          <w:rFonts w:hint="eastAsia"/>
        </w:rPr>
        <w:t>先</w:t>
      </w:r>
      <w:r w:rsidRPr="009B6A57">
        <w:t>)</w:t>
      </w:r>
      <w:r w:rsidRPr="009B6A57">
        <w:rPr>
          <w:rFonts w:hint="eastAsia"/>
        </w:rPr>
        <w:t>見附市長</w:t>
      </w:r>
    </w:p>
    <w:tbl>
      <w:tblPr>
        <w:tblW w:w="0" w:type="auto"/>
        <w:tblInd w:w="113" w:type="dxa"/>
        <w:tblLayout w:type="fixed"/>
        <w:tblCellMar>
          <w:left w:w="99" w:type="dxa"/>
          <w:right w:w="99" w:type="dxa"/>
        </w:tblCellMar>
        <w:tblLook w:val="0000" w:firstRow="0" w:lastRow="0" w:firstColumn="0" w:lastColumn="0" w:noHBand="0" w:noVBand="0"/>
      </w:tblPr>
      <w:tblGrid>
        <w:gridCol w:w="4396"/>
        <w:gridCol w:w="1155"/>
        <w:gridCol w:w="2940"/>
      </w:tblGrid>
      <w:tr w:rsidR="00513017" w:rsidRPr="009B6A57" w:rsidTr="00C045A8">
        <w:trPr>
          <w:cantSplit/>
          <w:trHeight w:val="885"/>
        </w:trPr>
        <w:tc>
          <w:tcPr>
            <w:tcW w:w="4396" w:type="dxa"/>
            <w:vMerge w:val="restart"/>
            <w:vAlign w:val="center"/>
          </w:tcPr>
          <w:p w:rsidR="00513017" w:rsidRPr="009B6A57" w:rsidRDefault="00513017" w:rsidP="00C045A8">
            <w:pPr>
              <w:jc w:val="right"/>
            </w:pPr>
            <w:r w:rsidRPr="009B6A57">
              <w:rPr>
                <w:rFonts w:hint="eastAsia"/>
                <w:noProof/>
              </w:rPr>
              <w:t>報告者</w:t>
            </w:r>
          </w:p>
        </w:tc>
        <w:tc>
          <w:tcPr>
            <w:tcW w:w="1155" w:type="dxa"/>
          </w:tcPr>
          <w:p w:rsidR="00513017" w:rsidRPr="009B6A57" w:rsidRDefault="00513017" w:rsidP="00C045A8">
            <w:pPr>
              <w:jc w:val="center"/>
            </w:pPr>
            <w:r w:rsidRPr="009B6A57">
              <w:rPr>
                <w:rFonts w:hint="eastAsia"/>
                <w:spacing w:val="210"/>
              </w:rPr>
              <w:t>住</w:t>
            </w:r>
            <w:r w:rsidRPr="009B6A57">
              <w:rPr>
                <w:rFonts w:hint="eastAsia"/>
              </w:rPr>
              <w:t>所</w:t>
            </w:r>
          </w:p>
        </w:tc>
        <w:tc>
          <w:tcPr>
            <w:tcW w:w="2940" w:type="dxa"/>
          </w:tcPr>
          <w:p w:rsidR="00513017" w:rsidRPr="009B6A57" w:rsidRDefault="00914B85" w:rsidP="00C045A8">
            <w:r>
              <w:rPr>
                <w:noProof/>
              </w:rPr>
              <mc:AlternateContent>
                <mc:Choice Requires="wps">
                  <w:drawing>
                    <wp:anchor distT="0" distB="0" distL="114300" distR="114300" simplePos="0" relativeHeight="251661824" behindDoc="0" locked="0" layoutInCell="0" allowOverlap="1">
                      <wp:simplePos x="0" y="0"/>
                      <wp:positionH relativeFrom="column">
                        <wp:posOffset>-40640</wp:posOffset>
                      </wp:positionH>
                      <wp:positionV relativeFrom="paragraph">
                        <wp:posOffset>34925</wp:posOffset>
                      </wp:positionV>
                      <wp:extent cx="1415415" cy="3327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3327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9FD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2pt;margin-top:2.75pt;width:111.45pt;height:2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" o:allowincell="f" strokeweight=".5pt"/>
                  </w:pict>
                </mc:Fallback>
              </mc:AlternateContent>
            </w:r>
            <w:r w:rsidR="00513017" w:rsidRPr="009B6A57">
              <w:rPr>
                <w:rFonts w:hint="eastAsia"/>
              </w:rPr>
              <w:t>法人にあつては、そ</w:t>
            </w:r>
            <w:r w:rsidR="00513017" w:rsidRPr="009B6A57">
              <w:rPr>
                <w:rFonts w:hint="eastAsia"/>
                <w:spacing w:val="315"/>
              </w:rPr>
              <w:t>の</w:t>
            </w:r>
            <w:r w:rsidR="00513017" w:rsidRPr="009B6A57">
              <w:rPr>
                <w:rFonts w:hint="eastAsia"/>
              </w:rPr>
              <w:t>主たる事務所の所在地</w:t>
            </w:r>
          </w:p>
        </w:tc>
      </w:tr>
      <w:tr w:rsidR="00513017" w:rsidRPr="009B6A57" w:rsidTr="00C045A8">
        <w:trPr>
          <w:cantSplit/>
        </w:trPr>
        <w:tc>
          <w:tcPr>
            <w:tcW w:w="4396" w:type="dxa"/>
            <w:vMerge/>
          </w:tcPr>
          <w:p w:rsidR="00513017" w:rsidRPr="009B6A57" w:rsidRDefault="00513017" w:rsidP="00C045A8">
            <w:pPr>
              <w:jc w:val="right"/>
            </w:pPr>
          </w:p>
        </w:tc>
        <w:tc>
          <w:tcPr>
            <w:tcW w:w="1155" w:type="dxa"/>
          </w:tcPr>
          <w:p w:rsidR="00513017" w:rsidRPr="009B6A57" w:rsidRDefault="00513017" w:rsidP="00C045A8">
            <w:pPr>
              <w:jc w:val="center"/>
              <w:rPr>
                <w:spacing w:val="210"/>
              </w:rPr>
            </w:pPr>
            <w:r w:rsidRPr="009B6A57">
              <w:rPr>
                <w:rFonts w:hint="eastAsia"/>
                <w:spacing w:val="210"/>
              </w:rPr>
              <w:t>氏</w:t>
            </w:r>
            <w:r w:rsidRPr="009B6A57">
              <w:rPr>
                <w:rFonts w:hint="eastAsia"/>
              </w:rPr>
              <w:t>名</w:t>
            </w:r>
          </w:p>
        </w:tc>
        <w:tc>
          <w:tcPr>
            <w:tcW w:w="2940" w:type="dxa"/>
          </w:tcPr>
          <w:p w:rsidR="00513017" w:rsidRDefault="00914B85" w:rsidP="00C045A8">
            <w:r>
              <w:rPr>
                <w:noProof/>
              </w:rPr>
              <mc:AlternateContent>
                <mc:Choice Requires="wps">
                  <w:drawing>
                    <wp:anchor distT="0" distB="0" distL="114300" distR="114300" simplePos="0" relativeHeight="251662848" behindDoc="0" locked="0" layoutInCell="0" allowOverlap="1">
                      <wp:simplePos x="0" y="0"/>
                      <wp:positionH relativeFrom="column">
                        <wp:posOffset>-48260</wp:posOffset>
                      </wp:positionH>
                      <wp:positionV relativeFrom="paragraph">
                        <wp:posOffset>-9525</wp:posOffset>
                      </wp:positionV>
                      <wp:extent cx="1415415" cy="33274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3327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37A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pt;margin-top:-.75pt;width:111.45pt;height:2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" o:allowincell="f" strokeweight=".5pt"/>
                  </w:pict>
                </mc:Fallback>
              </mc:AlternateContent>
            </w:r>
            <w:r w:rsidR="00513017" w:rsidRPr="009B6A57">
              <w:rPr>
                <w:rFonts w:hint="eastAsia"/>
              </w:rPr>
              <w:t>法人にあつては、そ</w:t>
            </w:r>
            <w:r w:rsidR="00513017" w:rsidRPr="009B6A57">
              <w:rPr>
                <w:rFonts w:hint="eastAsia"/>
                <w:spacing w:val="315"/>
              </w:rPr>
              <w:t>の</w:t>
            </w:r>
            <w:r w:rsidR="00513017" w:rsidRPr="009B6A57">
              <w:rPr>
                <w:rFonts w:hint="eastAsia"/>
              </w:rPr>
              <w:t xml:space="preserve">名称及び代表者の氏名　</w:t>
            </w:r>
          </w:p>
          <w:p w:rsidR="00914B85" w:rsidRPr="00914B85" w:rsidRDefault="009369F3" w:rsidP="00C045A8">
            <w:pPr>
              <w:rPr>
                <w:sz w:val="18"/>
              </w:rPr>
            </w:pPr>
            <w:r>
              <w:rPr>
                <w:rFonts w:hint="eastAsia"/>
                <w:sz w:val="18"/>
              </w:rPr>
              <w:t>（自署の場合、押印不要）</w:t>
            </w:r>
            <w:bookmarkStart w:id="0" w:name="_GoBack"/>
            <w:bookmarkEnd w:id="0"/>
          </w:p>
        </w:tc>
      </w:tr>
    </w:tbl>
    <w:p w:rsidR="00513017" w:rsidRPr="009B6A57" w:rsidRDefault="00513017" w:rsidP="00513017"/>
    <w:p w:rsidR="00513017" w:rsidRPr="009B6A57" w:rsidRDefault="00513017" w:rsidP="00513017">
      <w:r w:rsidRPr="009B6A57">
        <w:rPr>
          <w:rFonts w:hint="eastAsia"/>
        </w:rPr>
        <w:t xml:space="preserve">　　　　　年　　月　　日付け　　　　　　第　　　号により補助金の交付決定のあつた見附市民間建築物吹付けアスベスト対策事業</w:t>
      </w:r>
      <w:r w:rsidRPr="009B6A57">
        <w:t>(</w:t>
      </w:r>
      <w:r w:rsidRPr="009B6A57">
        <w:rPr>
          <w:rFonts w:hint="eastAsia"/>
        </w:rPr>
        <w:t>アスベスト除去等</w:t>
      </w:r>
      <w:r w:rsidRPr="009B6A57">
        <w:t>)</w:t>
      </w:r>
      <w:r w:rsidRPr="009B6A57">
        <w:rPr>
          <w:rFonts w:hint="eastAsia"/>
        </w:rPr>
        <w:t>の実績について、次のとおり報告します。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6300"/>
      </w:tblGrid>
      <w:tr w:rsidR="00513017" w:rsidRPr="009B6A57" w:rsidTr="008F52AE">
        <w:trPr>
          <w:trHeight w:val="892"/>
        </w:trPr>
        <w:tc>
          <w:tcPr>
            <w:tcW w:w="2191" w:type="dxa"/>
            <w:vAlign w:val="center"/>
          </w:tcPr>
          <w:p w:rsidR="00513017" w:rsidRPr="009B6A57" w:rsidRDefault="00513017" w:rsidP="00C045A8">
            <w:r w:rsidRPr="009B6A57">
              <w:rPr>
                <w:rFonts w:hint="eastAsia"/>
                <w:spacing w:val="105"/>
              </w:rPr>
              <w:t>事業期</w:t>
            </w:r>
            <w:r w:rsidRPr="009B6A57">
              <w:rPr>
                <w:rFonts w:hint="eastAsia"/>
              </w:rPr>
              <w:t>間</w:t>
            </w:r>
          </w:p>
        </w:tc>
        <w:tc>
          <w:tcPr>
            <w:tcW w:w="6300" w:type="dxa"/>
            <w:vAlign w:val="center"/>
          </w:tcPr>
          <w:p w:rsidR="00513017" w:rsidRPr="009B6A57" w:rsidRDefault="00513017" w:rsidP="00C045A8">
            <w:r w:rsidRPr="009B6A57">
              <w:rPr>
                <w:rFonts w:hint="eastAsia"/>
              </w:rPr>
              <w:t xml:space="preserve">　</w:t>
            </w:r>
            <w:r w:rsidRPr="009B6A57">
              <w:t>(</w:t>
            </w:r>
            <w:r w:rsidRPr="009B6A57">
              <w:rPr>
                <w:rFonts w:hint="eastAsia"/>
              </w:rPr>
              <w:t>着手年月日</w:t>
            </w:r>
            <w:r w:rsidRPr="009B6A57">
              <w:t>)</w:t>
            </w:r>
            <w:r w:rsidRPr="009B6A57">
              <w:rPr>
                <w:rFonts w:hint="eastAsia"/>
              </w:rPr>
              <w:t xml:space="preserve">　　　　　　　　　　年　　月　　日　から</w:t>
            </w:r>
          </w:p>
          <w:p w:rsidR="00513017" w:rsidRPr="009B6A57" w:rsidRDefault="00513017" w:rsidP="00C045A8">
            <w:pPr>
              <w:spacing w:before="120"/>
            </w:pPr>
            <w:r w:rsidRPr="009B6A57">
              <w:rPr>
                <w:rFonts w:hint="eastAsia"/>
              </w:rPr>
              <w:t xml:space="preserve">　</w:t>
            </w:r>
            <w:r w:rsidRPr="009B6A57">
              <w:t>(</w:t>
            </w:r>
            <w:r w:rsidRPr="009B6A57">
              <w:rPr>
                <w:rFonts w:hint="eastAsia"/>
              </w:rPr>
              <w:t>完了年月日</w:t>
            </w:r>
            <w:r w:rsidRPr="009B6A57">
              <w:t>)</w:t>
            </w:r>
            <w:r w:rsidRPr="009B6A57">
              <w:rPr>
                <w:rFonts w:hint="eastAsia"/>
              </w:rPr>
              <w:t xml:space="preserve">　　　　　　　　　　年　　月　　日　まで</w:t>
            </w:r>
          </w:p>
        </w:tc>
      </w:tr>
      <w:tr w:rsidR="00513017" w:rsidRPr="009B6A57" w:rsidTr="00C045A8">
        <w:trPr>
          <w:trHeight w:val="500"/>
        </w:trPr>
        <w:tc>
          <w:tcPr>
            <w:tcW w:w="2191" w:type="dxa"/>
            <w:vAlign w:val="center"/>
          </w:tcPr>
          <w:p w:rsidR="00513017" w:rsidRPr="009B6A57" w:rsidRDefault="00513017" w:rsidP="00C045A8">
            <w:r w:rsidRPr="009B6A57">
              <w:rPr>
                <w:rFonts w:hint="eastAsia"/>
              </w:rPr>
              <w:t>補助金の交付決定額</w:t>
            </w:r>
          </w:p>
        </w:tc>
        <w:tc>
          <w:tcPr>
            <w:tcW w:w="6300" w:type="dxa"/>
            <w:vAlign w:val="center"/>
          </w:tcPr>
          <w:p w:rsidR="00513017" w:rsidRPr="009B6A57" w:rsidRDefault="00513017" w:rsidP="00C045A8">
            <w:pPr>
              <w:jc w:val="right"/>
            </w:pPr>
            <w:r w:rsidRPr="009B6A57">
              <w:rPr>
                <w:rFonts w:hint="eastAsia"/>
              </w:rPr>
              <w:t xml:space="preserve">円　　　　　　　　</w:t>
            </w:r>
          </w:p>
        </w:tc>
      </w:tr>
      <w:tr w:rsidR="00513017" w:rsidRPr="009B6A57" w:rsidTr="00C045A8">
        <w:trPr>
          <w:trHeight w:val="500"/>
        </w:trPr>
        <w:tc>
          <w:tcPr>
            <w:tcW w:w="2191" w:type="dxa"/>
            <w:vAlign w:val="center"/>
          </w:tcPr>
          <w:p w:rsidR="00513017" w:rsidRPr="009B6A57" w:rsidRDefault="00513017" w:rsidP="00C045A8">
            <w:r w:rsidRPr="009B6A57">
              <w:rPr>
                <w:rFonts w:hint="eastAsia"/>
              </w:rPr>
              <w:t>補助金の経費清算額</w:t>
            </w:r>
          </w:p>
        </w:tc>
        <w:tc>
          <w:tcPr>
            <w:tcW w:w="6300" w:type="dxa"/>
            <w:vAlign w:val="center"/>
          </w:tcPr>
          <w:p w:rsidR="00513017" w:rsidRPr="009B6A57" w:rsidRDefault="00513017" w:rsidP="00C045A8">
            <w:pPr>
              <w:jc w:val="right"/>
            </w:pPr>
            <w:r w:rsidRPr="009B6A57">
              <w:rPr>
                <w:rFonts w:hint="eastAsia"/>
              </w:rPr>
              <w:t xml:space="preserve">円　　　　　　　　</w:t>
            </w:r>
          </w:p>
        </w:tc>
      </w:tr>
      <w:tr w:rsidR="00513017" w:rsidRPr="009B6A57" w:rsidTr="008F52AE">
        <w:trPr>
          <w:trHeight w:val="737"/>
        </w:trPr>
        <w:tc>
          <w:tcPr>
            <w:tcW w:w="2191" w:type="dxa"/>
            <w:vAlign w:val="center"/>
          </w:tcPr>
          <w:p w:rsidR="00513017" w:rsidRPr="009B6A57" w:rsidRDefault="00513017" w:rsidP="00C045A8">
            <w:r w:rsidRPr="009B6A57">
              <w:rPr>
                <w:rFonts w:hint="eastAsia"/>
              </w:rPr>
              <w:t>除去等の施工</w:t>
            </w:r>
            <w:r w:rsidRPr="009B6A57">
              <w:rPr>
                <w:rFonts w:hint="eastAsia"/>
                <w:spacing w:val="210"/>
              </w:rPr>
              <w:t>者</w:t>
            </w:r>
            <w:r w:rsidRPr="009B6A57">
              <w:t>(</w:t>
            </w:r>
            <w:r w:rsidRPr="009B6A57">
              <w:rPr>
                <w:rFonts w:hint="eastAsia"/>
              </w:rPr>
              <w:t>処理業者</w:t>
            </w:r>
            <w:r w:rsidRPr="009B6A57">
              <w:t>)</w:t>
            </w:r>
            <w:r w:rsidRPr="009B6A57">
              <w:rPr>
                <w:rFonts w:hint="eastAsia"/>
              </w:rPr>
              <w:t>名</w:t>
            </w:r>
          </w:p>
        </w:tc>
        <w:tc>
          <w:tcPr>
            <w:tcW w:w="6300" w:type="dxa"/>
            <w:vAlign w:val="center"/>
          </w:tcPr>
          <w:p w:rsidR="00513017" w:rsidRPr="009B6A57" w:rsidRDefault="00513017" w:rsidP="00C045A8">
            <w:r w:rsidRPr="009B6A57">
              <w:rPr>
                <w:rFonts w:hint="eastAsia"/>
              </w:rPr>
              <w:t xml:space="preserve">　</w:t>
            </w:r>
          </w:p>
        </w:tc>
      </w:tr>
      <w:tr w:rsidR="00513017" w:rsidRPr="009B6A57" w:rsidTr="003174FF">
        <w:trPr>
          <w:trHeight w:val="2873"/>
        </w:trPr>
        <w:tc>
          <w:tcPr>
            <w:tcW w:w="2191" w:type="dxa"/>
            <w:vAlign w:val="center"/>
          </w:tcPr>
          <w:p w:rsidR="00513017" w:rsidRPr="009B6A57" w:rsidRDefault="00513017" w:rsidP="00C045A8">
            <w:r w:rsidRPr="009B6A57">
              <w:rPr>
                <w:rFonts w:hint="eastAsia"/>
                <w:spacing w:val="105"/>
              </w:rPr>
              <w:t>添付書</w:t>
            </w:r>
            <w:r w:rsidRPr="009B6A57">
              <w:rPr>
                <w:rFonts w:hint="eastAsia"/>
              </w:rPr>
              <w:t>類</w:t>
            </w:r>
          </w:p>
        </w:tc>
        <w:tc>
          <w:tcPr>
            <w:tcW w:w="6300" w:type="dxa"/>
            <w:vAlign w:val="center"/>
          </w:tcPr>
          <w:p w:rsidR="00513017" w:rsidRPr="009B6A57" w:rsidRDefault="00513017" w:rsidP="003174FF">
            <w:r w:rsidRPr="009B6A57">
              <w:t>1</w:t>
            </w:r>
            <w:r w:rsidRPr="009B6A57">
              <w:rPr>
                <w:rFonts w:hint="eastAsia"/>
              </w:rPr>
              <w:t xml:space="preserve">　施工者が発行した改修結果報告書</w:t>
            </w:r>
          </w:p>
          <w:p w:rsidR="00513017" w:rsidRPr="009B6A57" w:rsidRDefault="00513017" w:rsidP="003174FF">
            <w:pPr>
              <w:ind w:left="111" w:hanging="111"/>
            </w:pPr>
            <w:r w:rsidRPr="009B6A57">
              <w:t>2</w:t>
            </w:r>
            <w:r w:rsidRPr="009B6A57">
              <w:rPr>
                <w:rFonts w:hint="eastAsia"/>
              </w:rPr>
              <w:t xml:space="preserve">　</w:t>
            </w:r>
            <w:r w:rsidRPr="009B6A57">
              <w:rPr>
                <w:rFonts w:hint="eastAsia"/>
                <w:spacing w:val="-6"/>
              </w:rPr>
              <w:t>アスベストの除去等の実施に関して施工者と締結した契約書の写し</w:t>
            </w:r>
          </w:p>
          <w:p w:rsidR="00513017" w:rsidRPr="009B6A57" w:rsidRDefault="00513017" w:rsidP="003174FF">
            <w:pPr>
              <w:ind w:left="111" w:hanging="111"/>
            </w:pPr>
            <w:r w:rsidRPr="009B6A57">
              <w:t>3</w:t>
            </w:r>
            <w:r w:rsidRPr="009B6A57">
              <w:rPr>
                <w:rFonts w:hint="eastAsia"/>
              </w:rPr>
              <w:t xml:space="preserve">　</w:t>
            </w:r>
            <w:r w:rsidRPr="009B6A57">
              <w:rPr>
                <w:rFonts w:hint="eastAsia"/>
                <w:spacing w:val="-6"/>
              </w:rPr>
              <w:t>アスベストの除去等に要する費用</w:t>
            </w:r>
            <w:r w:rsidR="00360F09" w:rsidRPr="009B6A57">
              <w:rPr>
                <w:rFonts w:hint="eastAsia"/>
                <w:spacing w:val="-6"/>
              </w:rPr>
              <w:t>を施工者に支払ったことを証する領収書</w:t>
            </w:r>
            <w:r w:rsidRPr="009B6A57">
              <w:rPr>
                <w:rFonts w:hint="eastAsia"/>
                <w:spacing w:val="-6"/>
              </w:rPr>
              <w:t>の写し</w:t>
            </w:r>
          </w:p>
          <w:p w:rsidR="00513017" w:rsidRPr="009B6A57" w:rsidRDefault="00513017" w:rsidP="003174FF">
            <w:pPr>
              <w:ind w:left="111" w:hanging="111"/>
              <w:rPr>
                <w:spacing w:val="-6"/>
              </w:rPr>
            </w:pPr>
            <w:r w:rsidRPr="009B6A57">
              <w:t>4</w:t>
            </w:r>
            <w:r w:rsidRPr="009B6A57">
              <w:rPr>
                <w:rFonts w:hint="eastAsia"/>
              </w:rPr>
              <w:t xml:space="preserve">　</w:t>
            </w:r>
            <w:r w:rsidRPr="009B6A57">
              <w:rPr>
                <w:rFonts w:hint="eastAsia"/>
                <w:spacing w:val="-6"/>
              </w:rPr>
              <w:t>アスベストの除去等を施工した後のアスベスト粉じん濃度測定結果報告書</w:t>
            </w:r>
          </w:p>
          <w:p w:rsidR="00513017" w:rsidRPr="009B6A57" w:rsidRDefault="00513017" w:rsidP="003174FF">
            <w:pPr>
              <w:ind w:left="111" w:hanging="111"/>
              <w:rPr>
                <w:spacing w:val="-6"/>
              </w:rPr>
            </w:pPr>
            <w:r w:rsidRPr="009B6A57">
              <w:rPr>
                <w:spacing w:val="-6"/>
              </w:rPr>
              <w:t>5</w:t>
            </w:r>
            <w:r w:rsidRPr="009B6A57">
              <w:rPr>
                <w:rFonts w:hint="eastAsia"/>
                <w:spacing w:val="-6"/>
              </w:rPr>
              <w:t xml:space="preserve">　現場工事写真</w:t>
            </w:r>
            <w:r w:rsidRPr="009B6A57">
              <w:rPr>
                <w:spacing w:val="-6"/>
              </w:rPr>
              <w:t>(</w:t>
            </w:r>
            <w:r w:rsidRPr="009B6A57">
              <w:rPr>
                <w:rFonts w:hint="eastAsia"/>
                <w:spacing w:val="-6"/>
              </w:rPr>
              <w:t>工事箇所ごとの施工前、施工中及び完了時の状況が確認できるもの</w:t>
            </w:r>
            <w:r w:rsidRPr="009B6A57">
              <w:rPr>
                <w:spacing w:val="-6"/>
              </w:rPr>
              <w:t>)</w:t>
            </w:r>
          </w:p>
          <w:p w:rsidR="00513017" w:rsidRPr="009B6A57" w:rsidRDefault="00513017" w:rsidP="003174FF">
            <w:r w:rsidRPr="009B6A57">
              <w:rPr>
                <w:spacing w:val="-6"/>
              </w:rPr>
              <w:t>6</w:t>
            </w:r>
            <w:r w:rsidRPr="009B6A57">
              <w:rPr>
                <w:rFonts w:hint="eastAsia"/>
                <w:spacing w:val="-6"/>
              </w:rPr>
              <w:t xml:space="preserve">　前各</w:t>
            </w:r>
            <w:r w:rsidRPr="009B6A57">
              <w:rPr>
                <w:rFonts w:hint="eastAsia"/>
              </w:rPr>
              <w:t>号に掲げるもののほか、市長が必要であると認める書類</w:t>
            </w:r>
          </w:p>
        </w:tc>
      </w:tr>
      <w:tr w:rsidR="00513017" w:rsidRPr="009B6A57" w:rsidTr="003174FF">
        <w:trPr>
          <w:trHeight w:val="561"/>
        </w:trPr>
        <w:tc>
          <w:tcPr>
            <w:tcW w:w="2191" w:type="dxa"/>
            <w:vAlign w:val="center"/>
          </w:tcPr>
          <w:p w:rsidR="00513017" w:rsidRPr="009B6A57" w:rsidRDefault="00513017" w:rsidP="00C045A8">
            <w:r w:rsidRPr="009B6A57">
              <w:rPr>
                <w:rFonts w:hint="eastAsia"/>
                <w:spacing w:val="525"/>
              </w:rPr>
              <w:t>摘</w:t>
            </w:r>
            <w:r w:rsidRPr="009B6A57">
              <w:rPr>
                <w:rFonts w:hint="eastAsia"/>
              </w:rPr>
              <w:t>要</w:t>
            </w:r>
          </w:p>
        </w:tc>
        <w:tc>
          <w:tcPr>
            <w:tcW w:w="6300" w:type="dxa"/>
            <w:vAlign w:val="center"/>
          </w:tcPr>
          <w:p w:rsidR="00513017" w:rsidRPr="009B6A57" w:rsidRDefault="00513017" w:rsidP="00C045A8">
            <w:r w:rsidRPr="009B6A57">
              <w:rPr>
                <w:rFonts w:hint="eastAsia"/>
              </w:rPr>
              <w:t xml:space="preserve">　</w:t>
            </w:r>
          </w:p>
        </w:tc>
      </w:tr>
    </w:tbl>
    <w:p w:rsidR="003174FF" w:rsidRPr="009B6A57" w:rsidRDefault="003174FF" w:rsidP="003174FF"/>
    <w:p w:rsidR="003174FF" w:rsidRPr="009B6A57" w:rsidRDefault="003174FF" w:rsidP="003174FF">
      <w:r w:rsidRPr="009B6A57">
        <w:rPr>
          <w:rFonts w:hint="eastAsia"/>
        </w:rPr>
        <w:t>補助金振込先</w:t>
      </w:r>
    </w:p>
    <w:tbl>
      <w:tblPr>
        <w:tblStyle w:val="a7"/>
        <w:tblW w:w="0" w:type="auto"/>
        <w:tblInd w:w="108" w:type="dxa"/>
        <w:tblLook w:val="04A0" w:firstRow="1" w:lastRow="0" w:firstColumn="1" w:lastColumn="0" w:noHBand="0" w:noVBand="1"/>
      </w:tblPr>
      <w:tblGrid>
        <w:gridCol w:w="1818"/>
        <w:gridCol w:w="2400"/>
        <w:gridCol w:w="1805"/>
        <w:gridCol w:w="2364"/>
      </w:tblGrid>
      <w:tr w:rsidR="002F1E34" w:rsidRPr="009B6A57" w:rsidTr="003174FF">
        <w:trPr>
          <w:trHeight w:val="521"/>
        </w:trPr>
        <w:tc>
          <w:tcPr>
            <w:tcW w:w="1843" w:type="dxa"/>
            <w:vAlign w:val="center"/>
          </w:tcPr>
          <w:p w:rsidR="003174FF" w:rsidRPr="009B6A57" w:rsidRDefault="003174FF" w:rsidP="00A90CDB">
            <w:pPr>
              <w:jc w:val="center"/>
            </w:pPr>
            <w:r w:rsidRPr="009B6A57">
              <w:rPr>
                <w:rFonts w:hint="eastAsia"/>
              </w:rPr>
              <w:t>振込先金融機関</w:t>
            </w:r>
          </w:p>
        </w:tc>
        <w:tc>
          <w:tcPr>
            <w:tcW w:w="2431" w:type="dxa"/>
            <w:vAlign w:val="center"/>
          </w:tcPr>
          <w:p w:rsidR="003174FF" w:rsidRPr="009B6A57" w:rsidRDefault="003174FF" w:rsidP="00A90CDB">
            <w:pPr>
              <w:jc w:val="center"/>
            </w:pPr>
          </w:p>
        </w:tc>
        <w:tc>
          <w:tcPr>
            <w:tcW w:w="1829" w:type="dxa"/>
            <w:vAlign w:val="center"/>
          </w:tcPr>
          <w:p w:rsidR="003174FF" w:rsidRPr="009B6A57" w:rsidRDefault="003174FF" w:rsidP="00A90CDB">
            <w:pPr>
              <w:jc w:val="center"/>
            </w:pPr>
            <w:r w:rsidRPr="009B6A57">
              <w:rPr>
                <w:rFonts w:hint="eastAsia"/>
              </w:rPr>
              <w:t>支店名</w:t>
            </w:r>
          </w:p>
        </w:tc>
        <w:tc>
          <w:tcPr>
            <w:tcW w:w="2402" w:type="dxa"/>
          </w:tcPr>
          <w:p w:rsidR="003174FF" w:rsidRPr="009B6A57" w:rsidRDefault="003174FF" w:rsidP="00A90CDB"/>
        </w:tc>
      </w:tr>
      <w:tr w:rsidR="002F1E34" w:rsidRPr="009B6A57" w:rsidTr="003174FF">
        <w:trPr>
          <w:trHeight w:val="521"/>
        </w:trPr>
        <w:tc>
          <w:tcPr>
            <w:tcW w:w="1843" w:type="dxa"/>
            <w:vAlign w:val="center"/>
          </w:tcPr>
          <w:p w:rsidR="003174FF" w:rsidRPr="009B6A57" w:rsidRDefault="003174FF" w:rsidP="00A90CDB">
            <w:pPr>
              <w:jc w:val="center"/>
            </w:pPr>
            <w:r w:rsidRPr="009B6A57">
              <w:rPr>
                <w:rFonts w:hint="eastAsia"/>
              </w:rPr>
              <w:t>口座種別</w:t>
            </w:r>
          </w:p>
        </w:tc>
        <w:tc>
          <w:tcPr>
            <w:tcW w:w="2431" w:type="dxa"/>
            <w:vAlign w:val="center"/>
          </w:tcPr>
          <w:p w:rsidR="003174FF" w:rsidRPr="009B6A57" w:rsidRDefault="003174FF" w:rsidP="00A90CDB">
            <w:pPr>
              <w:jc w:val="center"/>
            </w:pPr>
            <w:r w:rsidRPr="009B6A57">
              <w:rPr>
                <w:rFonts w:hint="eastAsia"/>
              </w:rPr>
              <w:t>普通　・　当座</w:t>
            </w:r>
          </w:p>
        </w:tc>
        <w:tc>
          <w:tcPr>
            <w:tcW w:w="1829" w:type="dxa"/>
            <w:vAlign w:val="center"/>
          </w:tcPr>
          <w:p w:rsidR="003174FF" w:rsidRPr="009B6A57" w:rsidRDefault="003174FF" w:rsidP="00A90CDB">
            <w:pPr>
              <w:jc w:val="center"/>
            </w:pPr>
            <w:r w:rsidRPr="009B6A57">
              <w:rPr>
                <w:rFonts w:hint="eastAsia"/>
              </w:rPr>
              <w:t>口座番号</w:t>
            </w:r>
          </w:p>
        </w:tc>
        <w:tc>
          <w:tcPr>
            <w:tcW w:w="2402" w:type="dxa"/>
          </w:tcPr>
          <w:p w:rsidR="003174FF" w:rsidRPr="009B6A57" w:rsidRDefault="003174FF" w:rsidP="00A90CDB"/>
        </w:tc>
      </w:tr>
      <w:tr w:rsidR="003174FF" w:rsidRPr="009B6A57" w:rsidTr="003174FF">
        <w:trPr>
          <w:trHeight w:val="521"/>
        </w:trPr>
        <w:tc>
          <w:tcPr>
            <w:tcW w:w="1843" w:type="dxa"/>
            <w:vAlign w:val="center"/>
          </w:tcPr>
          <w:p w:rsidR="003174FF" w:rsidRPr="009B6A57" w:rsidRDefault="003174FF" w:rsidP="00A90CDB">
            <w:pPr>
              <w:jc w:val="center"/>
            </w:pPr>
            <w:r w:rsidRPr="009B6A57">
              <w:rPr>
                <w:rFonts w:hint="eastAsia"/>
              </w:rPr>
              <w:t>口座名義人</w:t>
            </w:r>
          </w:p>
        </w:tc>
        <w:tc>
          <w:tcPr>
            <w:tcW w:w="2431" w:type="dxa"/>
            <w:vAlign w:val="center"/>
          </w:tcPr>
          <w:p w:rsidR="003174FF" w:rsidRPr="009B6A57" w:rsidRDefault="003174FF" w:rsidP="00A90CDB">
            <w:pPr>
              <w:jc w:val="center"/>
            </w:pPr>
          </w:p>
        </w:tc>
        <w:tc>
          <w:tcPr>
            <w:tcW w:w="1829" w:type="dxa"/>
            <w:vAlign w:val="center"/>
          </w:tcPr>
          <w:p w:rsidR="003174FF" w:rsidRPr="009B6A57" w:rsidRDefault="003174FF" w:rsidP="00A90CDB">
            <w:pPr>
              <w:jc w:val="center"/>
            </w:pPr>
            <w:r w:rsidRPr="009B6A57">
              <w:rPr>
                <w:rFonts w:hint="eastAsia"/>
              </w:rPr>
              <w:t>口座名義人ﾌﾘｶﾞﾅ</w:t>
            </w:r>
          </w:p>
        </w:tc>
        <w:tc>
          <w:tcPr>
            <w:tcW w:w="2402" w:type="dxa"/>
          </w:tcPr>
          <w:p w:rsidR="003174FF" w:rsidRPr="009B6A57" w:rsidRDefault="003174FF" w:rsidP="00A90CDB"/>
        </w:tc>
      </w:tr>
    </w:tbl>
    <w:p w:rsidR="003174FF" w:rsidRPr="009B6A57" w:rsidRDefault="003174FF" w:rsidP="003174FF">
      <w:r w:rsidRPr="009B6A57">
        <w:rPr>
          <w:rFonts w:hint="eastAsia"/>
        </w:rPr>
        <w:t>添付書類</w:t>
      </w:r>
    </w:p>
    <w:p w:rsidR="00513017" w:rsidRPr="009B6A57" w:rsidRDefault="003174FF">
      <w:r w:rsidRPr="009B6A57">
        <w:rPr>
          <w:rFonts w:hint="eastAsia"/>
        </w:rPr>
        <w:t xml:space="preserve">　１　通帳の写し（口座番号・口座名義人・口座名義人ﾌﾘｶﾞﾅが確認できるもの）</w:t>
      </w:r>
    </w:p>
    <w:sectPr w:rsidR="00513017" w:rsidRPr="009B6A5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B59" w:rsidRDefault="001D7B59" w:rsidP="00681EBA">
      <w:r>
        <w:separator/>
      </w:r>
    </w:p>
  </w:endnote>
  <w:endnote w:type="continuationSeparator" w:id="0">
    <w:p w:rsidR="001D7B59" w:rsidRDefault="001D7B59" w:rsidP="0068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B59" w:rsidRDefault="001D7B59" w:rsidP="00681EBA">
      <w:r>
        <w:separator/>
      </w:r>
    </w:p>
  </w:footnote>
  <w:footnote w:type="continuationSeparator" w:id="0">
    <w:p w:rsidR="001D7B59" w:rsidRDefault="001D7B59" w:rsidP="0068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BB"/>
    <w:rsid w:val="0000154E"/>
    <w:rsid w:val="000918FF"/>
    <w:rsid w:val="001D7B59"/>
    <w:rsid w:val="002447D1"/>
    <w:rsid w:val="002F1E34"/>
    <w:rsid w:val="003031BB"/>
    <w:rsid w:val="003174FF"/>
    <w:rsid w:val="0034390B"/>
    <w:rsid w:val="00360F09"/>
    <w:rsid w:val="00376C9D"/>
    <w:rsid w:val="00381483"/>
    <w:rsid w:val="00513017"/>
    <w:rsid w:val="00681EBA"/>
    <w:rsid w:val="00703CC9"/>
    <w:rsid w:val="008038D1"/>
    <w:rsid w:val="008F52AE"/>
    <w:rsid w:val="00914B85"/>
    <w:rsid w:val="009369F3"/>
    <w:rsid w:val="0094312C"/>
    <w:rsid w:val="00984187"/>
    <w:rsid w:val="0098536D"/>
    <w:rsid w:val="009B6A57"/>
    <w:rsid w:val="00A90CDB"/>
    <w:rsid w:val="00C045A8"/>
    <w:rsid w:val="00C20ACC"/>
    <w:rsid w:val="00DA3859"/>
    <w:rsid w:val="00E93A20"/>
    <w:rsid w:val="00F305AC"/>
    <w:rsid w:val="00F71D4E"/>
    <w:rsid w:val="00F8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791F66"/>
  <w14:defaultImageDpi w14:val="0"/>
  <w15:docId w15:val="{B4640650-A903-405F-9EC8-7E10B800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3174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toshizyu</dc:creator>
  <cp:keywords/>
  <dc:description/>
  <cp:lastModifiedBy>toshizyu</cp:lastModifiedBy>
  <cp:revision>3</cp:revision>
  <dcterms:created xsi:type="dcterms:W3CDTF">2025-01-28T09:06:00Z</dcterms:created>
  <dcterms:modified xsi:type="dcterms:W3CDTF">2025-01-28T09:06:00Z</dcterms:modified>
</cp:coreProperties>
</file>