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B69" w:rsidRDefault="004418AF" w:rsidP="007C45D2">
      <w:pPr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 xml:space="preserve">　</w:t>
      </w:r>
      <w:bookmarkStart w:id="0" w:name="_GoBack"/>
      <w:bookmarkEnd w:id="0"/>
      <w:r w:rsidR="00526266">
        <w:rPr>
          <w:rFonts w:hint="eastAsia"/>
        </w:rPr>
        <w:t xml:space="preserve">　</w:t>
      </w:r>
      <w:r w:rsidR="006A7B69">
        <w:rPr>
          <w:rFonts w:hint="eastAsia"/>
        </w:rPr>
        <w:t>年度　事業収支予算</w:t>
      </w:r>
      <w:r w:rsidR="00011AA3">
        <w:rPr>
          <w:rFonts w:hint="eastAsia"/>
        </w:rPr>
        <w:t>書</w:t>
      </w:r>
    </w:p>
    <w:p w:rsidR="006A7B69" w:rsidRDefault="006A7B69" w:rsidP="00574E03">
      <w:pPr>
        <w:wordWrap w:val="0"/>
        <w:overflowPunct w:val="0"/>
        <w:autoSpaceDE w:val="0"/>
        <w:autoSpaceDN w:val="0"/>
        <w:spacing w:after="120"/>
      </w:pPr>
    </w:p>
    <w:tbl>
      <w:tblPr>
        <w:tblW w:w="90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1899"/>
        <w:gridCol w:w="5137"/>
      </w:tblGrid>
      <w:tr w:rsidR="006A7B69" w:rsidTr="00574E03">
        <w:trPr>
          <w:trHeight w:hRule="exact" w:val="556"/>
        </w:trPr>
        <w:tc>
          <w:tcPr>
            <w:tcW w:w="9046" w:type="dxa"/>
            <w:gridSpan w:val="3"/>
            <w:vAlign w:val="center"/>
          </w:tcPr>
          <w:p w:rsidR="006A7B69" w:rsidRDefault="006A7B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420"/>
              </w:rPr>
              <w:t>収</w:t>
            </w:r>
            <w:r>
              <w:rPr>
                <w:rFonts w:hint="eastAsia"/>
              </w:rPr>
              <w:t>入</w:t>
            </w:r>
          </w:p>
        </w:tc>
      </w:tr>
      <w:tr w:rsidR="006A7B69" w:rsidTr="00574E03">
        <w:trPr>
          <w:cantSplit/>
          <w:trHeight w:hRule="exact" w:val="556"/>
        </w:trPr>
        <w:tc>
          <w:tcPr>
            <w:tcW w:w="2010" w:type="dxa"/>
            <w:vMerge w:val="restart"/>
            <w:vAlign w:val="center"/>
          </w:tcPr>
          <w:p w:rsidR="006A7B69" w:rsidRDefault="006A7B6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899" w:type="dxa"/>
            <w:vMerge w:val="restart"/>
            <w:vAlign w:val="center"/>
          </w:tcPr>
          <w:p w:rsidR="006A7B69" w:rsidRDefault="006A7B6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  <w:p w:rsidR="006A7B69" w:rsidRDefault="006A7B6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5137" w:type="dxa"/>
            <w:vMerge w:val="restart"/>
            <w:vAlign w:val="center"/>
          </w:tcPr>
          <w:p w:rsidR="006A7B69" w:rsidRDefault="006A7B6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6A7B69" w:rsidTr="00574E03">
        <w:trPr>
          <w:cantSplit/>
          <w:trHeight w:hRule="exact" w:val="556"/>
        </w:trPr>
        <w:tc>
          <w:tcPr>
            <w:tcW w:w="2010" w:type="dxa"/>
            <w:vMerge/>
          </w:tcPr>
          <w:p w:rsidR="006A7B69" w:rsidRDefault="006A7B6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9" w:type="dxa"/>
            <w:vMerge/>
          </w:tcPr>
          <w:p w:rsidR="006A7B69" w:rsidRDefault="006A7B6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37" w:type="dxa"/>
            <w:vMerge/>
          </w:tcPr>
          <w:p w:rsidR="006A7B69" w:rsidRDefault="006A7B69">
            <w:pPr>
              <w:wordWrap w:val="0"/>
              <w:overflowPunct w:val="0"/>
              <w:autoSpaceDE w:val="0"/>
              <w:autoSpaceDN w:val="0"/>
            </w:pPr>
          </w:p>
        </w:tc>
      </w:tr>
      <w:tr w:rsidR="006A7B69" w:rsidTr="00574E03">
        <w:trPr>
          <w:trHeight w:hRule="exact" w:val="779"/>
        </w:trPr>
        <w:tc>
          <w:tcPr>
            <w:tcW w:w="2010" w:type="dxa"/>
            <w:vAlign w:val="center"/>
          </w:tcPr>
          <w:p w:rsidR="006A7B69" w:rsidRPr="002A788E" w:rsidRDefault="006A7B69" w:rsidP="00574E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</w:p>
        </w:tc>
        <w:tc>
          <w:tcPr>
            <w:tcW w:w="1899" w:type="dxa"/>
            <w:vAlign w:val="center"/>
          </w:tcPr>
          <w:p w:rsidR="006A7B69" w:rsidRPr="002A788E" w:rsidRDefault="006A7B69" w:rsidP="003E583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2A788E">
              <w:rPr>
                <w:rFonts w:ascii="Century" w:hAnsi="Century"/>
              </w:rPr>
              <w:t xml:space="preserve">　</w:t>
            </w:r>
          </w:p>
        </w:tc>
        <w:tc>
          <w:tcPr>
            <w:tcW w:w="5137" w:type="dxa"/>
            <w:vAlign w:val="center"/>
          </w:tcPr>
          <w:p w:rsidR="006A7B69" w:rsidRPr="002A788E" w:rsidRDefault="006A7B69" w:rsidP="00574E03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</w:tc>
      </w:tr>
      <w:tr w:rsidR="006A7B69" w:rsidTr="00574E03">
        <w:trPr>
          <w:trHeight w:hRule="exact" w:val="779"/>
        </w:trPr>
        <w:tc>
          <w:tcPr>
            <w:tcW w:w="2010" w:type="dxa"/>
            <w:vAlign w:val="center"/>
          </w:tcPr>
          <w:p w:rsidR="006A7B69" w:rsidRPr="002A788E" w:rsidRDefault="006A7B69" w:rsidP="00574E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</w:p>
        </w:tc>
        <w:tc>
          <w:tcPr>
            <w:tcW w:w="1899" w:type="dxa"/>
            <w:vAlign w:val="center"/>
          </w:tcPr>
          <w:p w:rsidR="006A7B69" w:rsidRPr="002A788E" w:rsidRDefault="006A7B69" w:rsidP="0073011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</w:p>
        </w:tc>
        <w:tc>
          <w:tcPr>
            <w:tcW w:w="5137" w:type="dxa"/>
            <w:vAlign w:val="center"/>
          </w:tcPr>
          <w:p w:rsidR="006A7B69" w:rsidRPr="002A788E" w:rsidRDefault="006A7B69" w:rsidP="00574E03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</w:tc>
      </w:tr>
      <w:tr w:rsidR="006A7B69" w:rsidTr="00574E03">
        <w:trPr>
          <w:trHeight w:hRule="exact" w:val="779"/>
        </w:trPr>
        <w:tc>
          <w:tcPr>
            <w:tcW w:w="2010" w:type="dxa"/>
            <w:vAlign w:val="center"/>
          </w:tcPr>
          <w:p w:rsidR="006A7B69" w:rsidRPr="002A788E" w:rsidRDefault="006A7B69" w:rsidP="00574E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</w:p>
        </w:tc>
        <w:tc>
          <w:tcPr>
            <w:tcW w:w="1899" w:type="dxa"/>
            <w:vAlign w:val="center"/>
          </w:tcPr>
          <w:p w:rsidR="006A7B69" w:rsidRPr="002A788E" w:rsidRDefault="006A7B69" w:rsidP="00574E0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2A788E">
              <w:rPr>
                <w:rFonts w:ascii="Century" w:hAnsi="Century"/>
              </w:rPr>
              <w:t xml:space="preserve">　</w:t>
            </w:r>
          </w:p>
        </w:tc>
        <w:tc>
          <w:tcPr>
            <w:tcW w:w="5137" w:type="dxa"/>
            <w:vAlign w:val="center"/>
          </w:tcPr>
          <w:p w:rsidR="006A7B69" w:rsidRPr="002A788E" w:rsidRDefault="006A7B69" w:rsidP="00574E03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</w:tc>
      </w:tr>
      <w:tr w:rsidR="006A7B69" w:rsidTr="00574E03">
        <w:trPr>
          <w:trHeight w:hRule="exact" w:val="779"/>
        </w:trPr>
        <w:tc>
          <w:tcPr>
            <w:tcW w:w="2010" w:type="dxa"/>
            <w:vAlign w:val="center"/>
          </w:tcPr>
          <w:p w:rsidR="006A7B69" w:rsidRPr="002A788E" w:rsidRDefault="006A7B69" w:rsidP="00574E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</w:p>
        </w:tc>
        <w:tc>
          <w:tcPr>
            <w:tcW w:w="1899" w:type="dxa"/>
            <w:vAlign w:val="center"/>
          </w:tcPr>
          <w:p w:rsidR="006A7B69" w:rsidRPr="002A788E" w:rsidRDefault="006A7B69" w:rsidP="00574E0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2A788E">
              <w:rPr>
                <w:rFonts w:ascii="Century" w:hAnsi="Century"/>
              </w:rPr>
              <w:t xml:space="preserve">　</w:t>
            </w:r>
          </w:p>
        </w:tc>
        <w:tc>
          <w:tcPr>
            <w:tcW w:w="5137" w:type="dxa"/>
            <w:vAlign w:val="center"/>
          </w:tcPr>
          <w:p w:rsidR="006A7B69" w:rsidRPr="002A788E" w:rsidRDefault="006A7B69" w:rsidP="00574E03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</w:tc>
      </w:tr>
      <w:tr w:rsidR="006A7B69" w:rsidTr="00574E03">
        <w:trPr>
          <w:trHeight w:hRule="exact" w:val="779"/>
        </w:trPr>
        <w:tc>
          <w:tcPr>
            <w:tcW w:w="2010" w:type="dxa"/>
            <w:tcBorders>
              <w:bottom w:val="double" w:sz="4" w:space="0" w:color="auto"/>
            </w:tcBorders>
            <w:vAlign w:val="center"/>
          </w:tcPr>
          <w:p w:rsidR="006A7B69" w:rsidRPr="002A788E" w:rsidRDefault="006A7B6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2A788E">
              <w:rPr>
                <w:rFonts w:ascii="Century" w:hAnsi="Century"/>
              </w:rPr>
              <w:t>計</w:t>
            </w:r>
          </w:p>
        </w:tc>
        <w:tc>
          <w:tcPr>
            <w:tcW w:w="1899" w:type="dxa"/>
            <w:tcBorders>
              <w:bottom w:val="double" w:sz="4" w:space="0" w:color="auto"/>
            </w:tcBorders>
            <w:vAlign w:val="center"/>
          </w:tcPr>
          <w:p w:rsidR="006A7B69" w:rsidRPr="002A788E" w:rsidRDefault="006A7B69" w:rsidP="003E583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2A788E">
              <w:rPr>
                <w:rFonts w:ascii="Century" w:hAnsi="Century"/>
              </w:rPr>
              <w:t xml:space="preserve">　</w:t>
            </w:r>
          </w:p>
        </w:tc>
        <w:tc>
          <w:tcPr>
            <w:tcW w:w="5137" w:type="dxa"/>
            <w:tcBorders>
              <w:bottom w:val="double" w:sz="4" w:space="0" w:color="auto"/>
            </w:tcBorders>
            <w:vAlign w:val="center"/>
          </w:tcPr>
          <w:p w:rsidR="006A7B69" w:rsidRPr="002A788E" w:rsidRDefault="006A7B69" w:rsidP="00574E03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</w:tc>
      </w:tr>
      <w:tr w:rsidR="006A7B69" w:rsidTr="00574E03">
        <w:trPr>
          <w:trHeight w:hRule="exact" w:val="556"/>
        </w:trPr>
        <w:tc>
          <w:tcPr>
            <w:tcW w:w="9046" w:type="dxa"/>
            <w:gridSpan w:val="3"/>
            <w:tcBorders>
              <w:top w:val="double" w:sz="4" w:space="0" w:color="auto"/>
            </w:tcBorders>
            <w:vAlign w:val="center"/>
          </w:tcPr>
          <w:p w:rsidR="006A7B69" w:rsidRPr="002A788E" w:rsidRDefault="006A7B69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2A788E">
              <w:rPr>
                <w:rFonts w:ascii="Century" w:hAnsi="Century"/>
              </w:rPr>
              <w:t xml:space="preserve">　　　　</w:t>
            </w:r>
            <w:r w:rsidRPr="002A788E">
              <w:rPr>
                <w:rFonts w:ascii="Century" w:hAnsi="Century"/>
                <w:spacing w:val="420"/>
              </w:rPr>
              <w:t>支</w:t>
            </w:r>
            <w:r w:rsidRPr="002A788E">
              <w:rPr>
                <w:rFonts w:ascii="Century" w:hAnsi="Century"/>
              </w:rPr>
              <w:t>出</w:t>
            </w:r>
          </w:p>
        </w:tc>
      </w:tr>
      <w:tr w:rsidR="006A7B69" w:rsidTr="00574E03">
        <w:trPr>
          <w:cantSplit/>
          <w:trHeight w:hRule="exact" w:val="556"/>
        </w:trPr>
        <w:tc>
          <w:tcPr>
            <w:tcW w:w="2010" w:type="dxa"/>
            <w:vMerge w:val="restart"/>
            <w:vAlign w:val="center"/>
          </w:tcPr>
          <w:p w:rsidR="006A7B69" w:rsidRPr="002A788E" w:rsidRDefault="006A7B6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2A788E">
              <w:rPr>
                <w:rFonts w:ascii="Century" w:hAnsi="Century"/>
                <w:spacing w:val="315"/>
              </w:rPr>
              <w:t>区</w:t>
            </w:r>
            <w:r w:rsidRPr="002A788E">
              <w:rPr>
                <w:rFonts w:ascii="Century" w:hAnsi="Century"/>
              </w:rPr>
              <w:t>分</w:t>
            </w:r>
          </w:p>
        </w:tc>
        <w:tc>
          <w:tcPr>
            <w:tcW w:w="1899" w:type="dxa"/>
            <w:vMerge w:val="restart"/>
            <w:vAlign w:val="center"/>
          </w:tcPr>
          <w:p w:rsidR="006A7B69" w:rsidRPr="002A788E" w:rsidRDefault="006A7B69">
            <w:pPr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2A788E">
              <w:rPr>
                <w:rFonts w:ascii="Century" w:hAnsi="Century"/>
                <w:spacing w:val="105"/>
              </w:rPr>
              <w:t>予算</w:t>
            </w:r>
            <w:r w:rsidRPr="002A788E">
              <w:rPr>
                <w:rFonts w:ascii="Century" w:hAnsi="Century"/>
              </w:rPr>
              <w:t>額</w:t>
            </w:r>
          </w:p>
          <w:p w:rsidR="006A7B69" w:rsidRPr="002A788E" w:rsidRDefault="006A7B69">
            <w:pPr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2A788E">
              <w:rPr>
                <w:rFonts w:ascii="Century" w:hAnsi="Century"/>
              </w:rPr>
              <w:t>（円）</w:t>
            </w:r>
          </w:p>
        </w:tc>
        <w:tc>
          <w:tcPr>
            <w:tcW w:w="5137" w:type="dxa"/>
            <w:vMerge w:val="restart"/>
            <w:vAlign w:val="center"/>
          </w:tcPr>
          <w:p w:rsidR="006A7B69" w:rsidRPr="002A788E" w:rsidRDefault="006A7B6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2A788E">
              <w:rPr>
                <w:rFonts w:ascii="Century" w:hAnsi="Century"/>
                <w:spacing w:val="840"/>
              </w:rPr>
              <w:t>説</w:t>
            </w:r>
            <w:r w:rsidRPr="002A788E">
              <w:rPr>
                <w:rFonts w:ascii="Century" w:hAnsi="Century"/>
              </w:rPr>
              <w:t>明</w:t>
            </w:r>
          </w:p>
        </w:tc>
      </w:tr>
      <w:tr w:rsidR="006A7B69" w:rsidTr="00574E03">
        <w:trPr>
          <w:cantSplit/>
          <w:trHeight w:hRule="exact" w:val="556"/>
        </w:trPr>
        <w:tc>
          <w:tcPr>
            <w:tcW w:w="2010" w:type="dxa"/>
            <w:vMerge/>
          </w:tcPr>
          <w:p w:rsidR="006A7B69" w:rsidRPr="002A788E" w:rsidRDefault="006A7B69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</w:tc>
        <w:tc>
          <w:tcPr>
            <w:tcW w:w="1899" w:type="dxa"/>
            <w:vMerge/>
          </w:tcPr>
          <w:p w:rsidR="006A7B69" w:rsidRPr="002A788E" w:rsidRDefault="006A7B69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</w:tc>
        <w:tc>
          <w:tcPr>
            <w:tcW w:w="5137" w:type="dxa"/>
            <w:vMerge/>
          </w:tcPr>
          <w:p w:rsidR="006A7B69" w:rsidRPr="002A788E" w:rsidRDefault="006A7B69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</w:tc>
      </w:tr>
      <w:tr w:rsidR="006A7B69" w:rsidTr="00574E03">
        <w:trPr>
          <w:trHeight w:hRule="exact" w:val="779"/>
        </w:trPr>
        <w:tc>
          <w:tcPr>
            <w:tcW w:w="2010" w:type="dxa"/>
            <w:vAlign w:val="center"/>
          </w:tcPr>
          <w:p w:rsidR="006A7B69" w:rsidRPr="002A788E" w:rsidRDefault="006A7B69" w:rsidP="00574E03">
            <w:pPr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</w:p>
        </w:tc>
        <w:tc>
          <w:tcPr>
            <w:tcW w:w="1899" w:type="dxa"/>
            <w:vAlign w:val="center"/>
          </w:tcPr>
          <w:p w:rsidR="006A7B69" w:rsidRPr="002A788E" w:rsidRDefault="006A7B69" w:rsidP="00574E0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2A788E">
              <w:rPr>
                <w:rFonts w:ascii="Century" w:hAnsi="Century"/>
              </w:rPr>
              <w:t xml:space="preserve">　</w:t>
            </w:r>
          </w:p>
        </w:tc>
        <w:tc>
          <w:tcPr>
            <w:tcW w:w="5137" w:type="dxa"/>
            <w:vAlign w:val="center"/>
          </w:tcPr>
          <w:p w:rsidR="006A7B69" w:rsidRPr="002A788E" w:rsidRDefault="006A7B69" w:rsidP="00574E03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</w:tc>
      </w:tr>
      <w:tr w:rsidR="00727C38" w:rsidTr="00574E03">
        <w:trPr>
          <w:trHeight w:hRule="exact" w:val="779"/>
        </w:trPr>
        <w:tc>
          <w:tcPr>
            <w:tcW w:w="2010" w:type="dxa"/>
            <w:vAlign w:val="center"/>
          </w:tcPr>
          <w:p w:rsidR="00727C38" w:rsidRPr="002A788E" w:rsidRDefault="00727C38" w:rsidP="003E58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</w:p>
        </w:tc>
        <w:tc>
          <w:tcPr>
            <w:tcW w:w="1899" w:type="dxa"/>
            <w:vAlign w:val="center"/>
          </w:tcPr>
          <w:p w:rsidR="00727C38" w:rsidRPr="002A788E" w:rsidRDefault="00727C38" w:rsidP="00724AA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2A788E">
              <w:rPr>
                <w:rFonts w:ascii="Century" w:hAnsi="Century"/>
              </w:rPr>
              <w:t xml:space="preserve">　</w:t>
            </w:r>
          </w:p>
        </w:tc>
        <w:tc>
          <w:tcPr>
            <w:tcW w:w="5137" w:type="dxa"/>
            <w:vAlign w:val="center"/>
          </w:tcPr>
          <w:p w:rsidR="00727C38" w:rsidRPr="002A788E" w:rsidRDefault="00727C38" w:rsidP="00724AA5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</w:tc>
      </w:tr>
      <w:tr w:rsidR="00727C38" w:rsidTr="00574E03">
        <w:trPr>
          <w:trHeight w:hRule="exact" w:val="779"/>
        </w:trPr>
        <w:tc>
          <w:tcPr>
            <w:tcW w:w="2010" w:type="dxa"/>
            <w:vAlign w:val="center"/>
          </w:tcPr>
          <w:p w:rsidR="00727C38" w:rsidRPr="002A788E" w:rsidRDefault="00727C38" w:rsidP="003E583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</w:p>
        </w:tc>
        <w:tc>
          <w:tcPr>
            <w:tcW w:w="1899" w:type="dxa"/>
            <w:vAlign w:val="center"/>
          </w:tcPr>
          <w:p w:rsidR="00727C38" w:rsidRPr="002A788E" w:rsidRDefault="00727C38" w:rsidP="003E583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2A788E">
              <w:rPr>
                <w:rFonts w:ascii="Century" w:hAnsi="Century"/>
              </w:rPr>
              <w:t xml:space="preserve">　</w:t>
            </w:r>
          </w:p>
        </w:tc>
        <w:tc>
          <w:tcPr>
            <w:tcW w:w="5137" w:type="dxa"/>
            <w:vAlign w:val="center"/>
          </w:tcPr>
          <w:p w:rsidR="00727C38" w:rsidRPr="002A788E" w:rsidRDefault="00727C38" w:rsidP="00724AA5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</w:tc>
      </w:tr>
      <w:tr w:rsidR="006A7B69" w:rsidTr="00574E03">
        <w:trPr>
          <w:trHeight w:hRule="exact" w:val="779"/>
        </w:trPr>
        <w:tc>
          <w:tcPr>
            <w:tcW w:w="2010" w:type="dxa"/>
            <w:vAlign w:val="center"/>
          </w:tcPr>
          <w:p w:rsidR="006A7B69" w:rsidRPr="002A788E" w:rsidRDefault="006A7B69" w:rsidP="00574E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</w:p>
        </w:tc>
        <w:tc>
          <w:tcPr>
            <w:tcW w:w="1899" w:type="dxa"/>
            <w:vAlign w:val="center"/>
          </w:tcPr>
          <w:p w:rsidR="006A7B69" w:rsidRPr="002A788E" w:rsidRDefault="006A7B69" w:rsidP="00574E0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</w:p>
        </w:tc>
        <w:tc>
          <w:tcPr>
            <w:tcW w:w="5137" w:type="dxa"/>
            <w:vAlign w:val="center"/>
          </w:tcPr>
          <w:p w:rsidR="006A7B69" w:rsidRPr="002A788E" w:rsidRDefault="006A7B69" w:rsidP="00574E03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</w:tc>
      </w:tr>
      <w:tr w:rsidR="006A7B69" w:rsidTr="00574E03">
        <w:trPr>
          <w:trHeight w:hRule="exact" w:val="779"/>
        </w:trPr>
        <w:tc>
          <w:tcPr>
            <w:tcW w:w="2010" w:type="dxa"/>
            <w:vAlign w:val="center"/>
          </w:tcPr>
          <w:p w:rsidR="006A7B69" w:rsidRPr="002A788E" w:rsidRDefault="006A7B69" w:rsidP="00574E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</w:p>
        </w:tc>
        <w:tc>
          <w:tcPr>
            <w:tcW w:w="1899" w:type="dxa"/>
            <w:vAlign w:val="center"/>
          </w:tcPr>
          <w:p w:rsidR="006A7B69" w:rsidRPr="002A788E" w:rsidRDefault="006A7B69" w:rsidP="00574E0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2A788E">
              <w:rPr>
                <w:rFonts w:ascii="Century" w:hAnsi="Century"/>
              </w:rPr>
              <w:t xml:space="preserve">　</w:t>
            </w:r>
          </w:p>
        </w:tc>
        <w:tc>
          <w:tcPr>
            <w:tcW w:w="5137" w:type="dxa"/>
            <w:vAlign w:val="center"/>
          </w:tcPr>
          <w:p w:rsidR="006A7B69" w:rsidRPr="002A788E" w:rsidRDefault="006A7B69" w:rsidP="00574E03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</w:tc>
      </w:tr>
      <w:tr w:rsidR="006A7B69" w:rsidTr="00574E03">
        <w:trPr>
          <w:trHeight w:hRule="exact" w:val="779"/>
        </w:trPr>
        <w:tc>
          <w:tcPr>
            <w:tcW w:w="2010" w:type="dxa"/>
            <w:vAlign w:val="center"/>
          </w:tcPr>
          <w:p w:rsidR="006A7B69" w:rsidRPr="002A788E" w:rsidRDefault="006A7B69" w:rsidP="00574E0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</w:p>
        </w:tc>
        <w:tc>
          <w:tcPr>
            <w:tcW w:w="1899" w:type="dxa"/>
            <w:vAlign w:val="center"/>
          </w:tcPr>
          <w:p w:rsidR="006A7B69" w:rsidRPr="002A788E" w:rsidRDefault="006A7B69" w:rsidP="00574E0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2A788E">
              <w:rPr>
                <w:rFonts w:ascii="Century" w:hAnsi="Century"/>
              </w:rPr>
              <w:t xml:space="preserve">　</w:t>
            </w:r>
          </w:p>
        </w:tc>
        <w:tc>
          <w:tcPr>
            <w:tcW w:w="5137" w:type="dxa"/>
            <w:vAlign w:val="center"/>
          </w:tcPr>
          <w:p w:rsidR="006A7B69" w:rsidRPr="002A788E" w:rsidRDefault="006A7B69" w:rsidP="00574E03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</w:tc>
      </w:tr>
      <w:tr w:rsidR="006A7B69" w:rsidTr="00574E03">
        <w:trPr>
          <w:trHeight w:hRule="exact" w:val="779"/>
        </w:trPr>
        <w:tc>
          <w:tcPr>
            <w:tcW w:w="2010" w:type="dxa"/>
            <w:vAlign w:val="center"/>
          </w:tcPr>
          <w:p w:rsidR="006A7B69" w:rsidRPr="002A788E" w:rsidRDefault="006A7B6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2A788E">
              <w:rPr>
                <w:rFonts w:ascii="Century" w:hAnsi="Century"/>
              </w:rPr>
              <w:t>計</w:t>
            </w:r>
          </w:p>
        </w:tc>
        <w:tc>
          <w:tcPr>
            <w:tcW w:w="1899" w:type="dxa"/>
            <w:vAlign w:val="center"/>
          </w:tcPr>
          <w:p w:rsidR="006A7B69" w:rsidRPr="002A788E" w:rsidRDefault="006A7B69" w:rsidP="00574E0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hAnsi="Century"/>
              </w:rPr>
            </w:pPr>
            <w:r w:rsidRPr="002A788E">
              <w:rPr>
                <w:rFonts w:ascii="Century" w:hAnsi="Century"/>
              </w:rPr>
              <w:t xml:space="preserve">　</w:t>
            </w:r>
          </w:p>
        </w:tc>
        <w:tc>
          <w:tcPr>
            <w:tcW w:w="5137" w:type="dxa"/>
            <w:vAlign w:val="center"/>
          </w:tcPr>
          <w:p w:rsidR="006A7B69" w:rsidRPr="002A788E" w:rsidRDefault="006A7B69" w:rsidP="00574E03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</w:tc>
      </w:tr>
    </w:tbl>
    <w:p w:rsidR="006A7B69" w:rsidRDefault="006A7B69">
      <w:pPr>
        <w:wordWrap w:val="0"/>
        <w:overflowPunct w:val="0"/>
        <w:autoSpaceDE w:val="0"/>
        <w:autoSpaceDN w:val="0"/>
      </w:pPr>
    </w:p>
    <w:sectPr w:rsidR="006A7B69" w:rsidSect="00574E03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485" w:rsidRDefault="00DC4485" w:rsidP="006A7B69">
      <w:r>
        <w:separator/>
      </w:r>
    </w:p>
  </w:endnote>
  <w:endnote w:type="continuationSeparator" w:id="0">
    <w:p w:rsidR="00DC4485" w:rsidRDefault="00DC4485" w:rsidP="006A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485" w:rsidRDefault="00DC4485" w:rsidP="006A7B69">
      <w:r>
        <w:separator/>
      </w:r>
    </w:p>
  </w:footnote>
  <w:footnote w:type="continuationSeparator" w:id="0">
    <w:p w:rsidR="00DC4485" w:rsidRDefault="00DC4485" w:rsidP="006A7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A7"/>
    <w:rsid w:val="00011AA3"/>
    <w:rsid w:val="00041494"/>
    <w:rsid w:val="00082E5D"/>
    <w:rsid w:val="000C78AC"/>
    <w:rsid w:val="000D29ED"/>
    <w:rsid w:val="00183904"/>
    <w:rsid w:val="0018407E"/>
    <w:rsid w:val="00291371"/>
    <w:rsid w:val="00292D51"/>
    <w:rsid w:val="002A2990"/>
    <w:rsid w:val="002A788E"/>
    <w:rsid w:val="002C6C83"/>
    <w:rsid w:val="00373D46"/>
    <w:rsid w:val="003A6941"/>
    <w:rsid w:val="003E5834"/>
    <w:rsid w:val="004418AF"/>
    <w:rsid w:val="004D72E8"/>
    <w:rsid w:val="00526266"/>
    <w:rsid w:val="00574E03"/>
    <w:rsid w:val="005B42B9"/>
    <w:rsid w:val="006A7B69"/>
    <w:rsid w:val="006F39B3"/>
    <w:rsid w:val="00724AA5"/>
    <w:rsid w:val="00727C38"/>
    <w:rsid w:val="00730116"/>
    <w:rsid w:val="007C45D2"/>
    <w:rsid w:val="00886BB3"/>
    <w:rsid w:val="009710E4"/>
    <w:rsid w:val="009A69F7"/>
    <w:rsid w:val="00A6650C"/>
    <w:rsid w:val="00AF6513"/>
    <w:rsid w:val="00B0586E"/>
    <w:rsid w:val="00DC4485"/>
    <w:rsid w:val="00DF7B48"/>
    <w:rsid w:val="00E901E7"/>
    <w:rsid w:val="00F456A7"/>
    <w:rsid w:val="00FD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FA481A"/>
  <w15:chartTrackingRefBased/>
  <w15:docId w15:val="{62CE0358-ECD5-440D-B4CA-85DCC2B2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&#12467;&#12473;&#12514;&#1252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Normalコスモワ.dot</Template>
  <TotalTime>1</TotalTime>
  <Pages>1</Pages>
  <Words>35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　　　　　　　　　　事業収支予算</vt:lpstr>
      <vt:lpstr>平成　　年度　　　　　　　　　　　事業収支予算</vt:lpstr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　　　　　　　　　　事業収支予算</dc:title>
  <dc:subject/>
  <dc:creator>(株)ぎょうせい</dc:creator>
  <cp:keywords/>
  <dc:description/>
  <cp:lastModifiedBy>katsudou</cp:lastModifiedBy>
  <cp:revision>3</cp:revision>
  <cp:lastPrinted>2012-05-07T05:21:00Z</cp:lastPrinted>
  <dcterms:created xsi:type="dcterms:W3CDTF">2025-03-25T00:30:00Z</dcterms:created>
  <dcterms:modified xsi:type="dcterms:W3CDTF">2025-03-27T05:56:00Z</dcterms:modified>
</cp:coreProperties>
</file>