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19" w:rsidRDefault="006828B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F6935">
        <w:t>1</w:t>
      </w:r>
      <w:r>
        <w:rPr>
          <w:rFonts w:hint="eastAsia"/>
        </w:rPr>
        <w:t>号（第</w:t>
      </w:r>
      <w:r w:rsidR="005F6935">
        <w:t>6</w:t>
      </w:r>
      <w:r>
        <w:rPr>
          <w:rFonts w:hint="eastAsia"/>
        </w:rPr>
        <w:t>条関係）</w:t>
      </w:r>
    </w:p>
    <w:p w:rsidR="00B81019" w:rsidRDefault="00B81019" w:rsidP="00986DB6">
      <w:pPr>
        <w:wordWrap w:val="0"/>
        <w:overflowPunct w:val="0"/>
        <w:autoSpaceDE w:val="0"/>
        <w:autoSpaceDN w:val="0"/>
      </w:pPr>
    </w:p>
    <w:p w:rsidR="00B81019" w:rsidRPr="006826CE" w:rsidRDefault="006828B7">
      <w:pPr>
        <w:wordWrap w:val="0"/>
        <w:overflowPunct w:val="0"/>
        <w:autoSpaceDE w:val="0"/>
        <w:autoSpaceDN w:val="0"/>
        <w:spacing w:before="120"/>
        <w:jc w:val="center"/>
        <w:rPr>
          <w:szCs w:val="21"/>
        </w:rPr>
      </w:pPr>
      <w:r w:rsidRPr="006826CE">
        <w:rPr>
          <w:rFonts w:hint="eastAsia"/>
          <w:szCs w:val="21"/>
        </w:rPr>
        <w:t>市民</w:t>
      </w:r>
      <w:r w:rsidR="00B81019" w:rsidRPr="006826CE">
        <w:rPr>
          <w:rFonts w:hint="eastAsia"/>
          <w:szCs w:val="21"/>
        </w:rPr>
        <w:t>活動支援補助金交付申請書</w:t>
      </w:r>
    </w:p>
    <w:p w:rsidR="00B81019" w:rsidRDefault="00B81019" w:rsidP="008C1B82">
      <w:pPr>
        <w:wordWrap w:val="0"/>
        <w:overflowPunct w:val="0"/>
        <w:autoSpaceDE w:val="0"/>
        <w:autoSpaceDN w:val="0"/>
        <w:ind w:left="210" w:hanging="210"/>
      </w:pPr>
    </w:p>
    <w:p w:rsidR="00B81019" w:rsidRDefault="00AE01B1" w:rsidP="007D4BF0">
      <w:pPr>
        <w:wordWrap w:val="0"/>
        <w:overflowPunct w:val="0"/>
        <w:autoSpaceDE w:val="0"/>
        <w:autoSpaceDN w:val="0"/>
        <w:spacing w:before="240"/>
        <w:ind w:rightChars="66" w:right="139" w:firstLineChars="300" w:firstLine="630"/>
      </w:pPr>
      <w:r>
        <w:rPr>
          <w:rFonts w:hint="eastAsia"/>
        </w:rPr>
        <w:t xml:space="preserve">　　</w:t>
      </w:r>
      <w:r w:rsidR="00B81019">
        <w:rPr>
          <w:rFonts w:hint="eastAsia"/>
        </w:rPr>
        <w:t>年度における</w:t>
      </w:r>
      <w:r w:rsidR="00B81ADC">
        <w:rPr>
          <w:rFonts w:hint="eastAsia"/>
        </w:rPr>
        <w:t xml:space="preserve">　　　　　　　　　　　事業に対し補助金の交付を願いたく関係</w:t>
      </w:r>
      <w:r w:rsidR="00B81019">
        <w:rPr>
          <w:rFonts w:hint="eastAsia"/>
        </w:rPr>
        <w:t>書類を添えて申請いたします。</w:t>
      </w:r>
    </w:p>
    <w:p w:rsidR="00B81ADC" w:rsidRDefault="00B81ADC" w:rsidP="008C1B82">
      <w:pPr>
        <w:wordWrap w:val="0"/>
        <w:overflowPunct w:val="0"/>
        <w:autoSpaceDE w:val="0"/>
        <w:autoSpaceDN w:val="0"/>
      </w:pPr>
    </w:p>
    <w:p w:rsidR="00B81019" w:rsidRDefault="00AE01B1" w:rsidP="007D4BF0">
      <w:pPr>
        <w:wordWrap w:val="0"/>
        <w:overflowPunct w:val="0"/>
        <w:autoSpaceDE w:val="0"/>
        <w:autoSpaceDN w:val="0"/>
        <w:spacing w:before="240"/>
        <w:ind w:firstLineChars="299" w:firstLine="628"/>
      </w:pPr>
      <w:r>
        <w:rPr>
          <w:rFonts w:hint="eastAsia"/>
        </w:rPr>
        <w:t xml:space="preserve">　　</w:t>
      </w:r>
      <w:r w:rsidR="00B81019">
        <w:rPr>
          <w:rFonts w:hint="eastAsia"/>
        </w:rPr>
        <w:t>年　　月　　日</w:t>
      </w:r>
    </w:p>
    <w:p w:rsidR="00B81019" w:rsidRPr="00B81ADC" w:rsidRDefault="00B81019" w:rsidP="008B327B">
      <w:pPr>
        <w:wordWrap w:val="0"/>
        <w:overflowPunct w:val="0"/>
        <w:autoSpaceDE w:val="0"/>
        <w:autoSpaceDN w:val="0"/>
        <w:ind w:right="1050"/>
      </w:pPr>
    </w:p>
    <w:p w:rsidR="00B81019" w:rsidRDefault="00B81019" w:rsidP="00B81ADC">
      <w:pPr>
        <w:overflowPunct w:val="0"/>
        <w:autoSpaceDE w:val="0"/>
        <w:autoSpaceDN w:val="0"/>
        <w:spacing w:before="240"/>
        <w:ind w:right="210" w:firstLineChars="2300" w:firstLine="4830"/>
      </w:pPr>
      <w:r>
        <w:rPr>
          <w:rFonts w:hint="eastAsia"/>
        </w:rPr>
        <w:t>申請者氏名</w:t>
      </w:r>
      <w:r w:rsidR="00D90EDC">
        <w:rPr>
          <w:rFonts w:hint="eastAsia"/>
        </w:rPr>
        <w:t xml:space="preserve">　</w:t>
      </w:r>
      <w:r w:rsidR="00B81ADC">
        <w:rPr>
          <w:rFonts w:hint="eastAsia"/>
        </w:rPr>
        <w:t xml:space="preserve">　　　　　　　　　</w:t>
      </w:r>
    </w:p>
    <w:p w:rsidR="00B81019" w:rsidRDefault="00B81019" w:rsidP="008C1B82">
      <w:pPr>
        <w:wordWrap w:val="0"/>
        <w:overflowPunct w:val="0"/>
        <w:autoSpaceDE w:val="0"/>
        <w:autoSpaceDN w:val="0"/>
      </w:pPr>
    </w:p>
    <w:p w:rsidR="00B81019" w:rsidRDefault="00AE01B1" w:rsidP="00B81ADC">
      <w:pPr>
        <w:wordWrap w:val="0"/>
        <w:overflowPunct w:val="0"/>
        <w:autoSpaceDE w:val="0"/>
        <w:autoSpaceDN w:val="0"/>
        <w:spacing w:before="240"/>
      </w:pPr>
      <w:r w:rsidRPr="00AE01B1">
        <w:rPr>
          <w:rFonts w:hint="eastAsia"/>
        </w:rPr>
        <w:t>（</w:t>
      </w:r>
      <w:r w:rsidRPr="007D4BF0">
        <w:rPr>
          <w:rFonts w:hint="eastAsia"/>
        </w:rPr>
        <w:t>宛先</w:t>
      </w:r>
      <w:r w:rsidRPr="00AE01B1">
        <w:rPr>
          <w:rFonts w:hint="eastAsia"/>
        </w:rPr>
        <w:t>）</w:t>
      </w:r>
      <w:r w:rsidR="008B327B">
        <w:rPr>
          <w:rFonts w:hint="eastAsia"/>
        </w:rPr>
        <w:t>見附市</w:t>
      </w:r>
      <w:bookmarkStart w:id="0" w:name="_GoBack"/>
      <w:bookmarkEnd w:id="0"/>
      <w:r w:rsidR="008B327B">
        <w:rPr>
          <w:rFonts w:hint="eastAsia"/>
        </w:rPr>
        <w:t>長</w:t>
      </w:r>
    </w:p>
    <w:p w:rsidR="003808DE" w:rsidRPr="00B81ADC" w:rsidRDefault="003808DE" w:rsidP="00A94E69">
      <w:pPr>
        <w:wordWrap w:val="0"/>
        <w:overflowPunct w:val="0"/>
        <w:autoSpaceDE w:val="0"/>
        <w:autoSpaceDN w:val="0"/>
        <w:spacing w:after="120"/>
      </w:pPr>
    </w:p>
    <w:sectPr w:rsidR="003808DE" w:rsidRPr="00B81A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8AE" w:rsidRDefault="007E08AE">
      <w:r>
        <w:separator/>
      </w:r>
    </w:p>
  </w:endnote>
  <w:endnote w:type="continuationSeparator" w:id="0">
    <w:p w:rsidR="007E08AE" w:rsidRDefault="007E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8AE" w:rsidRDefault="007E08AE">
      <w:r>
        <w:separator/>
      </w:r>
    </w:p>
  </w:footnote>
  <w:footnote w:type="continuationSeparator" w:id="0">
    <w:p w:rsidR="007E08AE" w:rsidRDefault="007E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4BD3"/>
    <w:multiLevelType w:val="hybridMultilevel"/>
    <w:tmpl w:val="EE724EF6"/>
    <w:lvl w:ilvl="0" w:tplc="E626F926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DEE"/>
    <w:multiLevelType w:val="hybridMultilevel"/>
    <w:tmpl w:val="9848B15A"/>
    <w:lvl w:ilvl="0" w:tplc="881AF5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7"/>
    <w:rsid w:val="000172A7"/>
    <w:rsid w:val="00033AAD"/>
    <w:rsid w:val="00084B7E"/>
    <w:rsid w:val="000B7A1B"/>
    <w:rsid w:val="000C500B"/>
    <w:rsid w:val="000D1328"/>
    <w:rsid w:val="00115170"/>
    <w:rsid w:val="00133E5D"/>
    <w:rsid w:val="00170968"/>
    <w:rsid w:val="001840A7"/>
    <w:rsid w:val="001E3B81"/>
    <w:rsid w:val="001F7CA3"/>
    <w:rsid w:val="003762CC"/>
    <w:rsid w:val="0037647D"/>
    <w:rsid w:val="003808DE"/>
    <w:rsid w:val="0043088F"/>
    <w:rsid w:val="004D609D"/>
    <w:rsid w:val="00526B1B"/>
    <w:rsid w:val="005316B2"/>
    <w:rsid w:val="0058717F"/>
    <w:rsid w:val="005A6048"/>
    <w:rsid w:val="005D06BA"/>
    <w:rsid w:val="005E224E"/>
    <w:rsid w:val="005E4616"/>
    <w:rsid w:val="005F6935"/>
    <w:rsid w:val="006007EA"/>
    <w:rsid w:val="00617F37"/>
    <w:rsid w:val="006352FE"/>
    <w:rsid w:val="006826CE"/>
    <w:rsid w:val="006828B7"/>
    <w:rsid w:val="00740C19"/>
    <w:rsid w:val="007D4BF0"/>
    <w:rsid w:val="007E08AE"/>
    <w:rsid w:val="00837A31"/>
    <w:rsid w:val="00860C0E"/>
    <w:rsid w:val="00897796"/>
    <w:rsid w:val="008B327B"/>
    <w:rsid w:val="008C1B82"/>
    <w:rsid w:val="00905999"/>
    <w:rsid w:val="009158B0"/>
    <w:rsid w:val="00953E6B"/>
    <w:rsid w:val="00981EF8"/>
    <w:rsid w:val="00986DB6"/>
    <w:rsid w:val="009A458A"/>
    <w:rsid w:val="009E28C8"/>
    <w:rsid w:val="00A137A6"/>
    <w:rsid w:val="00A94E69"/>
    <w:rsid w:val="00AB64A7"/>
    <w:rsid w:val="00AE01B1"/>
    <w:rsid w:val="00AF5E59"/>
    <w:rsid w:val="00B30F00"/>
    <w:rsid w:val="00B70508"/>
    <w:rsid w:val="00B81019"/>
    <w:rsid w:val="00B81ADC"/>
    <w:rsid w:val="00C37223"/>
    <w:rsid w:val="00C819FD"/>
    <w:rsid w:val="00D90EDC"/>
    <w:rsid w:val="00DD0F3E"/>
    <w:rsid w:val="00DE2252"/>
    <w:rsid w:val="00DF531C"/>
    <w:rsid w:val="00E00638"/>
    <w:rsid w:val="00E1263D"/>
    <w:rsid w:val="00E45711"/>
    <w:rsid w:val="00EA0743"/>
    <w:rsid w:val="00EB7A8F"/>
    <w:rsid w:val="00ED461D"/>
    <w:rsid w:val="00F35866"/>
    <w:rsid w:val="00F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5AA092-D400-42BE-98C8-D9787F3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rsid w:val="00133E5D"/>
    <w:rPr>
      <w:rFonts w:ascii="Century" w:hAnsi="Century"/>
      <w:sz w:val="22"/>
      <w:szCs w:val="24"/>
    </w:rPr>
  </w:style>
  <w:style w:type="character" w:customStyle="1" w:styleId="a9">
    <w:name w:val="本文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133E5D"/>
    <w:pPr>
      <w:jc w:val="center"/>
    </w:pPr>
    <w:rPr>
      <w:rFonts w:ascii="Century" w:hAnsi="Century"/>
      <w:szCs w:val="24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rsid w:val="008C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5E224E"/>
    <w:rPr>
      <w:rFonts w:ascii="Century" w:hAnsi="Century"/>
      <w:szCs w:val="24"/>
    </w:rPr>
  </w:style>
  <w:style w:type="character" w:customStyle="1" w:styleId="ad">
    <w:name w:val="日付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ae">
    <w:name w:val="Closing"/>
    <w:basedOn w:val="a"/>
    <w:link w:val="af"/>
    <w:uiPriority w:val="99"/>
    <w:rsid w:val="003808DE"/>
    <w:pPr>
      <w:jc w:val="right"/>
    </w:pPr>
    <w:rPr>
      <w:rFonts w:ascii="Century" w:hAnsi="Century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別記第1号様式の1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別記第1号様式の1</dc:title>
  <dc:subject/>
  <dc:creator>(株)ぎょうせい</dc:creator>
  <cp:keywords/>
  <dc:description/>
  <cp:lastModifiedBy>katsudou</cp:lastModifiedBy>
  <cp:revision>2</cp:revision>
  <cp:lastPrinted>2012-03-23T06:59:00Z</cp:lastPrinted>
  <dcterms:created xsi:type="dcterms:W3CDTF">2025-03-27T05:49:00Z</dcterms:created>
  <dcterms:modified xsi:type="dcterms:W3CDTF">2025-03-27T05:49:00Z</dcterms:modified>
</cp:coreProperties>
</file>