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AE" w:rsidRDefault="005359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5515124</wp:posOffset>
                </wp:positionH>
                <wp:positionV relativeFrom="paragraph">
                  <wp:posOffset>-47936</wp:posOffset>
                </wp:positionV>
                <wp:extent cx="982494" cy="535021"/>
                <wp:effectExtent l="0" t="0" r="27305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94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5917" w:rsidRPr="00535917" w:rsidRDefault="00535917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535917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4.25pt;margin-top:-3.75pt;width:77.35pt;height: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" fillcolor="white [3201]" strokeweight="1.5pt">
                <v:textbox>
                  <w:txbxContent>
                    <w:p w:rsidR="00535917" w:rsidRPr="00535917" w:rsidRDefault="00535917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535917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A75AE">
        <w:rPr>
          <w:rFonts w:hint="eastAsia"/>
        </w:rPr>
        <w:t>第</w:t>
      </w:r>
      <w:r w:rsidR="00FA75AE">
        <w:t>17</w:t>
      </w:r>
      <w:r w:rsidR="00FA75AE">
        <w:rPr>
          <w:rFonts w:hint="eastAsia"/>
        </w:rPr>
        <w:t>号様式</w:t>
      </w:r>
    </w:p>
    <w:p w:rsidR="00FA75AE" w:rsidRDefault="000921F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109220</wp:posOffset>
                </wp:positionV>
                <wp:extent cx="897255" cy="53276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53276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0C9812" id="Oval 2" o:spid="_x0000_s1026" style="position:absolute;left:0;text-align:left;margin-left:65.75pt;margin-top:8.6pt;width:70.65pt;height:4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" o:allowincell="f" filled="f" strokeweight=".5pt">
                <v:stroke dashstyle="dash"/>
              </v:oval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280"/>
        <w:gridCol w:w="584"/>
        <w:gridCol w:w="200"/>
        <w:gridCol w:w="336"/>
        <w:gridCol w:w="140"/>
        <w:gridCol w:w="182"/>
        <w:gridCol w:w="7"/>
        <w:gridCol w:w="301"/>
        <w:gridCol w:w="563"/>
        <w:gridCol w:w="659"/>
        <w:gridCol w:w="206"/>
        <w:gridCol w:w="1106"/>
        <w:gridCol w:w="237"/>
        <w:gridCol w:w="628"/>
        <w:gridCol w:w="866"/>
        <w:gridCol w:w="209"/>
        <w:gridCol w:w="656"/>
        <w:gridCol w:w="866"/>
        <w:gridCol w:w="23"/>
        <w:gridCol w:w="842"/>
        <w:gridCol w:w="871"/>
      </w:tblGrid>
      <w:tr w:rsidR="00FA75AE" w:rsidTr="0029202C">
        <w:trPr>
          <w:cantSplit/>
          <w:trHeight w:val="80"/>
        </w:trPr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FA75AE" w:rsidRDefault="00FA75AE">
            <w:pPr>
              <w:spacing w:before="120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80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596"/>
        </w:trPr>
        <w:tc>
          <w:tcPr>
            <w:tcW w:w="1302" w:type="dxa"/>
            <w:gridSpan w:val="2"/>
            <w:tcBorders>
              <w:bottom w:val="nil"/>
              <w:right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5AE" w:rsidRDefault="00FA75AE"/>
        </w:tc>
        <w:tc>
          <w:tcPr>
            <w:tcW w:w="8040" w:type="dxa"/>
            <w:gridSpan w:val="15"/>
            <w:tcBorders>
              <w:left w:val="nil"/>
              <w:bottom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30"/>
              </w:rPr>
              <w:t>徴収猶予</w:t>
            </w:r>
            <w:r>
              <w:rPr>
                <w:spacing w:val="30"/>
              </w:rPr>
              <w:t>(</w:t>
            </w:r>
            <w:r>
              <w:rPr>
                <w:rFonts w:hint="eastAsia"/>
                <w:spacing w:val="30"/>
              </w:rPr>
              <w:t>期間の延長</w:t>
            </w:r>
            <w:r>
              <w:rPr>
                <w:spacing w:val="30"/>
              </w:rPr>
              <w:t>)</w:t>
            </w:r>
            <w:r>
              <w:rPr>
                <w:rFonts w:hint="eastAsia"/>
                <w:spacing w:val="30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  <w:tr w:rsidR="00FA75AE" w:rsidTr="0029202C">
        <w:trPr>
          <w:trHeight w:val="2496"/>
        </w:trPr>
        <w:tc>
          <w:tcPr>
            <w:tcW w:w="10784" w:type="dxa"/>
            <w:gridSpan w:val="22"/>
            <w:tcBorders>
              <w:bottom w:val="nil"/>
            </w:tcBorders>
          </w:tcPr>
          <w:p w:rsidR="00FA75AE" w:rsidRDefault="00FA75AE"/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A75AE" w:rsidRDefault="00FA75AE"/>
          <w:p w:rsidR="00FA75AE" w:rsidRDefault="00FA75AE">
            <w:r>
              <w:rPr>
                <w:rFonts w:hint="eastAsia"/>
              </w:rPr>
              <w:t xml:space="preserve">　</w:t>
            </w:r>
            <w:r w:rsidR="00480099">
              <w:rPr>
                <w:rFonts w:hint="eastAsia"/>
              </w:rPr>
              <w:t>（宛先）</w:t>
            </w:r>
            <w:r>
              <w:rPr>
                <w:rFonts w:hint="eastAsia"/>
              </w:rPr>
              <w:t>見附市長</w:t>
            </w:r>
            <w:bookmarkStart w:id="0" w:name="_GoBack"/>
            <w:bookmarkEnd w:id="0"/>
          </w:p>
          <w:p w:rsidR="00FA75AE" w:rsidRDefault="00FA75AE"/>
          <w:p w:rsidR="00FA75AE" w:rsidRDefault="00FA75AE">
            <w:pPr>
              <w:jc w:val="right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 xml:space="preserve">者　　　　　　　　　　　　　</w:t>
            </w:r>
          </w:p>
          <w:p w:rsidR="00FA75AE" w:rsidRDefault="00FA75AE">
            <w:pPr>
              <w:jc w:val="right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  <w:r w:rsidR="00535917">
              <w:rPr>
                <w:rFonts w:hint="eastAsia"/>
              </w:rPr>
              <w:t xml:space="preserve">　見附市昭和町2丁目1番1号 </w:t>
            </w:r>
          </w:p>
          <w:p w:rsidR="00FA75AE" w:rsidRDefault="00FA75AE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535917">
              <w:rPr>
                <w:rFonts w:hint="eastAsia"/>
              </w:rPr>
              <w:t xml:space="preserve">見附　</w:t>
            </w:r>
            <w:r>
              <w:rPr>
                <w:rFonts w:hint="eastAsia"/>
              </w:rPr>
              <w:t xml:space="preserve">　</w:t>
            </w:r>
            <w:r w:rsidR="00535917">
              <w:rPr>
                <w:rFonts w:hint="eastAsia"/>
              </w:rPr>
              <w:t>太郎</w:t>
            </w:r>
            <w:r>
              <w:rPr>
                <w:rFonts w:hint="eastAsia"/>
              </w:rPr>
              <w:t xml:space="preserve">　　　　</w:t>
            </w:r>
            <w:r w:rsidR="003C4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A75AE" w:rsidRDefault="00FA75AE"/>
          <w:p w:rsidR="00FA75AE" w:rsidRDefault="00FA75AE">
            <w:r>
              <w:rPr>
                <w:rFonts w:hint="eastAsia"/>
              </w:rPr>
              <w:t xml:space="preserve">　　私の納付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しなければならない税額等について一時に納付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できませんので下記により</w:t>
            </w:r>
          </w:p>
        </w:tc>
      </w:tr>
      <w:tr w:rsidR="00FA75AE" w:rsidTr="0029202C">
        <w:trPr>
          <w:trHeight w:val="609"/>
        </w:trPr>
        <w:tc>
          <w:tcPr>
            <w:tcW w:w="24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FA75AE" w:rsidRDefault="005E68B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-29210</wp:posOffset>
                      </wp:positionV>
                      <wp:extent cx="1381125" cy="228600"/>
                      <wp:effectExtent l="0" t="0" r="28575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704E5" id="楕円 11" o:spid="_x0000_s1026" style="position:absolute;left:0;text-align:left;margin-left:6.65pt;margin-top:-2.3pt;width:108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" filled="f" strokecolor="#243f60 [1604]" strokeweight="2pt"/>
                  </w:pict>
                </mc:Fallback>
              </mc:AlternateContent>
            </w:r>
            <w:r w:rsidR="00FA75AE">
              <w:rPr>
                <w:rFonts w:hint="eastAsia"/>
              </w:rPr>
              <w:t xml:space="preserve">　</w:t>
            </w:r>
            <w:r w:rsidR="00FA75AE">
              <w:rPr>
                <w:rFonts w:hint="eastAsia"/>
                <w:spacing w:val="175"/>
              </w:rPr>
              <w:t>徴収猶</w:t>
            </w:r>
            <w:r w:rsidR="00FA75AE">
              <w:rPr>
                <w:rFonts w:hint="eastAsia"/>
              </w:rPr>
              <w:t>予</w:t>
            </w:r>
          </w:p>
          <w:p w:rsidR="00FA75AE" w:rsidRDefault="00FA75AE">
            <w:r>
              <w:rPr>
                <w:rFonts w:hint="eastAsia"/>
              </w:rPr>
              <w:t xml:space="preserve">　徴収猶予期間の延長</w:t>
            </w:r>
          </w:p>
        </w:tc>
        <w:tc>
          <w:tcPr>
            <w:tcW w:w="8362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>を申請します。</w:t>
            </w:r>
          </w:p>
        </w:tc>
      </w:tr>
      <w:tr w:rsidR="00FA75AE" w:rsidTr="0029202C">
        <w:trPr>
          <w:trHeight w:val="80"/>
        </w:trPr>
        <w:tc>
          <w:tcPr>
            <w:tcW w:w="10784" w:type="dxa"/>
            <w:gridSpan w:val="22"/>
            <w:tcBorders>
              <w:top w:val="nil"/>
            </w:tcBorders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639"/>
        </w:trPr>
        <w:tc>
          <w:tcPr>
            <w:tcW w:w="10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FA75AE" w:rsidRDefault="00FA75A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  <w:spacing w:val="367"/>
              </w:rPr>
              <w:t>額</w:t>
            </w:r>
            <w:r>
              <w:rPr>
                <w:rFonts w:hint="eastAsia"/>
              </w:rPr>
              <w:t>徴収猶予</w:t>
            </w:r>
            <w:r>
              <w:t>(</w:t>
            </w:r>
            <w:r>
              <w:rPr>
                <w:rFonts w:hint="eastAsia"/>
              </w:rPr>
              <w:t>延長</w:t>
            </w:r>
            <w:r>
              <w:t>)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10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税額</w:t>
            </w:r>
          </w:p>
        </w:tc>
        <w:tc>
          <w:tcPr>
            <w:tcW w:w="86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  <w:spacing w:val="52"/>
              </w:rPr>
              <w:t>算</w:t>
            </w:r>
            <w:r>
              <w:rPr>
                <w:rFonts w:hint="eastAsia"/>
              </w:rPr>
              <w:t>金額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延</w:t>
            </w:r>
            <w:r>
              <w:rPr>
                <w:rFonts w:hint="eastAsia"/>
                <w:spacing w:val="52"/>
              </w:rPr>
              <w:t>滞</w:t>
            </w:r>
            <w:r>
              <w:rPr>
                <w:rFonts w:hint="eastAsia"/>
              </w:rPr>
              <w:t>金額</w:t>
            </w:r>
          </w:p>
        </w:tc>
        <w:tc>
          <w:tcPr>
            <w:tcW w:w="866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105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871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FA75AE" w:rsidTr="0029202C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A60B2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B8F6220" wp14:editId="26B44828">
                      <wp:simplePos x="0" y="0"/>
                      <wp:positionH relativeFrom="column">
                        <wp:posOffset>-973455</wp:posOffset>
                      </wp:positionH>
                      <wp:positionV relativeFrom="paragraph">
                        <wp:posOffset>306705</wp:posOffset>
                      </wp:positionV>
                      <wp:extent cx="1984375" cy="6858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437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0B21" w:rsidRDefault="00F91E68" w:rsidP="00F91E68">
                                  <w:r>
                                    <w:rPr>
                                      <w:rFonts w:hint="eastAsia"/>
                                    </w:rPr>
                                    <w:t>別紙のとおり</w:t>
                                  </w:r>
                                </w:p>
                                <w:p w:rsidR="00F91E68" w:rsidRDefault="00A60B21" w:rsidP="00F91E68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滞納内訳書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t>代用可能）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F6220" id="正方形/長方形 10" o:spid="_x0000_s1027" style="position:absolute;left:0;text-align:left;margin-left:-76.65pt;margin-top:24.15pt;width:156.2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" filled="f" stroked="f" strokeweight="2pt">
                      <v:textbox>
                        <w:txbxContent>
                          <w:p w:rsidR="00A60B21" w:rsidRDefault="00F91E68" w:rsidP="00F91E68">
                            <w:r>
                              <w:rPr>
                                <w:rFonts w:hint="eastAsia"/>
                              </w:rPr>
                              <w:t>別紙のとおり</w:t>
                            </w:r>
                          </w:p>
                          <w:p w:rsidR="00F91E68" w:rsidRDefault="00A60B21" w:rsidP="00F91E6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滞納内訳書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代用可能）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75AE"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6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6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5" w:type="dxa"/>
            <w:gridSpan w:val="2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71" w:type="dxa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75AE" w:rsidTr="0029202C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5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639"/>
        </w:trPr>
        <w:tc>
          <w:tcPr>
            <w:tcW w:w="1022" w:type="dxa"/>
            <w:vMerge/>
            <w:tcBorders>
              <w:top w:val="nil"/>
              <w:bottom w:val="nil"/>
            </w:tcBorders>
            <w:vAlign w:val="center"/>
          </w:tcPr>
          <w:p w:rsidR="00FA75AE" w:rsidRDefault="00FA75AE"/>
        </w:tc>
        <w:tc>
          <w:tcPr>
            <w:tcW w:w="4564" w:type="dxa"/>
            <w:gridSpan w:val="1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gridSpan w:val="2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  <w:tc>
          <w:tcPr>
            <w:tcW w:w="871" w:type="dxa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623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52"/>
              </w:rPr>
              <w:t>既に徴収猶</w:t>
            </w:r>
            <w:r>
              <w:rPr>
                <w:rFonts w:hint="eastAsia"/>
              </w:rPr>
              <w:t>予された期間</w:t>
            </w:r>
          </w:p>
        </w:tc>
        <w:tc>
          <w:tcPr>
            <w:tcW w:w="6962" w:type="dxa"/>
            <w:gridSpan w:val="15"/>
            <w:vAlign w:val="center"/>
          </w:tcPr>
          <w:p w:rsidR="00FA75AE" w:rsidRDefault="00FA75AE" w:rsidP="00431506">
            <w:pPr>
              <w:pStyle w:val="a7"/>
              <w:ind w:leftChars="0" w:left="360"/>
            </w:pPr>
          </w:p>
        </w:tc>
        <w:tc>
          <w:tcPr>
            <w:tcW w:w="1736" w:type="dxa"/>
            <w:gridSpan w:val="3"/>
            <w:vAlign w:val="center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  <w:tr w:rsidR="00FA75AE" w:rsidTr="0029202C">
        <w:trPr>
          <w:cantSplit/>
          <w:trHeight w:val="622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52"/>
              </w:rPr>
              <w:t>猶予期間又</w:t>
            </w:r>
            <w:r>
              <w:rPr>
                <w:rFonts w:hint="eastAsia"/>
              </w:rPr>
              <w:t>は延長期間</w:t>
            </w:r>
          </w:p>
        </w:tc>
        <w:tc>
          <w:tcPr>
            <w:tcW w:w="6962" w:type="dxa"/>
            <w:gridSpan w:val="15"/>
            <w:vAlign w:val="center"/>
          </w:tcPr>
          <w:p w:rsidR="00FA75AE" w:rsidRDefault="00431506" w:rsidP="00431506">
            <w:pPr>
              <w:pStyle w:val="a7"/>
              <w:ind w:leftChars="0" w:left="360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  <w:p w:rsidR="00431506" w:rsidRDefault="00431506" w:rsidP="00431506">
            <w:pPr>
              <w:pStyle w:val="a7"/>
              <w:ind w:leftChars="0" w:left="360"/>
            </w:pPr>
            <w:r>
              <w:rPr>
                <w:rFonts w:hint="eastAsia"/>
              </w:rPr>
              <w:t>（最長１年）</w:t>
            </w:r>
          </w:p>
        </w:tc>
        <w:tc>
          <w:tcPr>
            <w:tcW w:w="1736" w:type="dxa"/>
            <w:gridSpan w:val="3"/>
            <w:vAlign w:val="center"/>
          </w:tcPr>
          <w:p w:rsidR="00FA75AE" w:rsidRDefault="00FA75AE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  <w:tr w:rsidR="00FA75AE" w:rsidTr="0029202C">
        <w:trPr>
          <w:trHeight w:val="735"/>
        </w:trPr>
        <w:tc>
          <w:tcPr>
            <w:tcW w:w="1022" w:type="dxa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  <w:spacing w:val="52"/>
              </w:rPr>
              <w:t>請</w:t>
            </w:r>
            <w:r>
              <w:rPr>
                <w:rFonts w:hint="eastAsia"/>
              </w:rPr>
              <w:t>理由</w:t>
            </w:r>
          </w:p>
        </w:tc>
        <w:tc>
          <w:tcPr>
            <w:tcW w:w="9762" w:type="dxa"/>
            <w:gridSpan w:val="21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  <w:r w:rsidR="00431506">
              <w:rPr>
                <w:rFonts w:hint="eastAsia"/>
              </w:rPr>
              <w:t>病気により就労できず収入が皆無となり、高額な医療費も必要であるが、貯蓄がわずかなため、</w:t>
            </w:r>
            <w:r w:rsidR="000E47C5">
              <w:rPr>
                <w:rFonts w:hint="eastAsia"/>
              </w:rPr>
              <w:t>見附市の徴収金を一時に納付できないため</w:t>
            </w:r>
          </w:p>
        </w:tc>
      </w:tr>
      <w:tr w:rsidR="00FA75AE" w:rsidTr="0029202C">
        <w:trPr>
          <w:cantSplit/>
          <w:trHeight w:val="620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</w:rPr>
              <w:t>担保提供</w:t>
            </w:r>
          </w:p>
        </w:tc>
        <w:tc>
          <w:tcPr>
            <w:tcW w:w="966" w:type="dxa"/>
            <w:gridSpan w:val="5"/>
            <w:vAlign w:val="center"/>
          </w:tcPr>
          <w:p w:rsidR="00FA75AE" w:rsidRDefault="00FA75AE" w:rsidP="00BC3FB5">
            <w:pPr>
              <w:jc w:val="center"/>
            </w:pPr>
            <w:r>
              <w:rPr>
                <w:rFonts w:hint="eastAsia"/>
              </w:rPr>
              <w:t>有</w:t>
            </w:r>
            <w:r w:rsidR="00BC3FB5">
              <w:fldChar w:fldCharType="begin"/>
            </w:r>
            <w:r w:rsidR="00BC3FB5">
              <w:instrText xml:space="preserve"> </w:instrText>
            </w:r>
            <w:r w:rsidR="00BC3FB5">
              <w:rPr>
                <w:rFonts w:hint="eastAsia"/>
              </w:rPr>
              <w:instrText>eq \o\ac(</w:instrText>
            </w:r>
            <w:r w:rsidR="00BC3FB5" w:rsidRPr="00BC3FB5">
              <w:rPr>
                <w:rFonts w:hint="eastAsia"/>
                <w:position w:val="-4"/>
                <w:sz w:val="31"/>
              </w:rPr>
              <w:instrText>○</w:instrText>
            </w:r>
            <w:r w:rsidR="00BC3FB5">
              <w:rPr>
                <w:rFonts w:hint="eastAsia"/>
              </w:rPr>
              <w:instrText>,無)</w:instrText>
            </w:r>
            <w:r w:rsidR="00BC3FB5">
              <w:fldChar w:fldCharType="end"/>
            </w:r>
          </w:p>
        </w:tc>
        <w:tc>
          <w:tcPr>
            <w:tcW w:w="7732" w:type="dxa"/>
            <w:gridSpan w:val="13"/>
            <w:vMerge w:val="restart"/>
            <w:tcBorders>
              <w:bottom w:val="nil"/>
            </w:tcBorders>
          </w:tcPr>
          <w:p w:rsidR="00FA75AE" w:rsidRDefault="00FA75AE">
            <w:pPr>
              <w:spacing w:before="60"/>
            </w:pP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  <w:p w:rsidR="000E47C5" w:rsidRDefault="000E47C5" w:rsidP="000E47C5">
            <w:pPr>
              <w:pStyle w:val="a7"/>
              <w:numPr>
                <w:ilvl w:val="0"/>
                <w:numId w:val="1"/>
              </w:numPr>
              <w:spacing w:before="60"/>
              <w:ind w:leftChars="0"/>
              <w:jc w:val="center"/>
            </w:pPr>
            <w:r>
              <w:rPr>
                <w:rFonts w:hint="eastAsia"/>
              </w:rPr>
              <w:t>記入不要</w:t>
            </w:r>
          </w:p>
        </w:tc>
      </w:tr>
      <w:tr w:rsidR="00FA75AE" w:rsidTr="0029202C">
        <w:trPr>
          <w:cantSplit/>
          <w:trHeight w:val="620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</w:rPr>
              <w:t>差押解除申請</w:t>
            </w:r>
          </w:p>
        </w:tc>
        <w:tc>
          <w:tcPr>
            <w:tcW w:w="966" w:type="dxa"/>
            <w:gridSpan w:val="5"/>
            <w:vAlign w:val="center"/>
          </w:tcPr>
          <w:p w:rsidR="00FA75AE" w:rsidRDefault="00BC3FB5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BC3FB5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,有)</w:instrText>
            </w:r>
            <w:r>
              <w:fldChar w:fldCharType="end"/>
            </w:r>
            <w:r w:rsidR="00FA75AE">
              <w:rPr>
                <w:rFonts w:hint="eastAsia"/>
              </w:rPr>
              <w:t>無</w:t>
            </w:r>
          </w:p>
        </w:tc>
        <w:tc>
          <w:tcPr>
            <w:tcW w:w="7732" w:type="dxa"/>
            <w:gridSpan w:val="13"/>
            <w:vMerge/>
            <w:tcBorders>
              <w:top w:val="nil"/>
            </w:tcBorders>
            <w:vAlign w:val="center"/>
          </w:tcPr>
          <w:p w:rsidR="00FA75AE" w:rsidRDefault="00FA75AE"/>
        </w:tc>
      </w:tr>
      <w:tr w:rsidR="00FA75AE" w:rsidTr="0029202C">
        <w:trPr>
          <w:cantSplit/>
          <w:trHeight w:val="620"/>
        </w:trPr>
        <w:tc>
          <w:tcPr>
            <w:tcW w:w="2086" w:type="dxa"/>
            <w:gridSpan w:val="4"/>
            <w:vAlign w:val="center"/>
          </w:tcPr>
          <w:p w:rsidR="00FA75AE" w:rsidRDefault="00FA75AE">
            <w:pPr>
              <w:jc w:val="distribute"/>
            </w:pPr>
            <w:r>
              <w:rPr>
                <w:rFonts w:hint="eastAsia"/>
                <w:spacing w:val="80"/>
              </w:rPr>
              <w:t>資金調達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8698" w:type="dxa"/>
            <w:gridSpan w:val="18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  <w:r w:rsidR="000E47C5">
              <w:rPr>
                <w:rFonts w:hint="eastAsia"/>
              </w:rPr>
              <w:t>月々の給与から</w:t>
            </w:r>
          </w:p>
        </w:tc>
      </w:tr>
      <w:tr w:rsidR="00FA75AE" w:rsidTr="0029202C">
        <w:trPr>
          <w:cantSplit/>
          <w:trHeight w:val="303"/>
        </w:trPr>
        <w:tc>
          <w:tcPr>
            <w:tcW w:w="10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FA75AE" w:rsidRDefault="00FA75AE">
            <w:pPr>
              <w:ind w:left="113" w:right="113"/>
              <w:jc w:val="center"/>
            </w:pPr>
            <w:r>
              <w:rPr>
                <w:rFonts w:hint="eastAsia"/>
                <w:spacing w:val="140"/>
              </w:rPr>
              <w:t>納付計</w:t>
            </w:r>
            <w:r>
              <w:rPr>
                <w:rFonts w:hint="eastAsia"/>
              </w:rPr>
              <w:t>画</w:t>
            </w:r>
          </w:p>
        </w:tc>
        <w:tc>
          <w:tcPr>
            <w:tcW w:w="1540" w:type="dxa"/>
            <w:gridSpan w:val="5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13" w:type="dxa"/>
            <w:gridSpan w:val="2"/>
            <w:vAlign w:val="center"/>
          </w:tcPr>
          <w:p w:rsidR="00FA75AE" w:rsidRDefault="00FA75AE">
            <w:pPr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29202C" w:rsidTr="0029202C">
        <w:trPr>
          <w:cantSplit/>
          <w:trHeight w:val="609"/>
        </w:trPr>
        <w:tc>
          <w:tcPr>
            <w:tcW w:w="102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29202C" w:rsidRDefault="0029202C" w:rsidP="0029202C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29202C" w:rsidRDefault="0029202C" w:rsidP="0029202C">
            <w:pPr>
              <w:ind w:right="210"/>
              <w:jc w:val="right"/>
            </w:pPr>
            <w:r>
              <w:rPr>
                <w:rFonts w:hint="eastAsia"/>
              </w:rPr>
              <w:t>R3・5・10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</w:tcPr>
          <w:p w:rsidR="0029202C" w:rsidRDefault="0029202C" w:rsidP="0029202C">
            <w:pPr>
              <w:spacing w:before="6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83F84" wp14:editId="21C97642">
                      <wp:simplePos x="0" y="0"/>
                      <wp:positionH relativeFrom="column">
                        <wp:posOffset>130473</wp:posOffset>
                      </wp:positionH>
                      <wp:positionV relativeFrom="paragraph">
                        <wp:posOffset>55069</wp:posOffset>
                      </wp:positionV>
                      <wp:extent cx="807085" cy="36957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202C" w:rsidRPr="0029202C" w:rsidRDefault="0029202C" w:rsidP="0029202C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8</w:t>
                                  </w: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0</w:t>
                                  </w:r>
                                  <w:r w:rsidRPr="0029202C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3F84" id="テキスト ボックス 8" o:spid="_x0000_s1028" type="#_x0000_t202" style="position:absolute;left:0;text-align:left;margin-left:10.25pt;margin-top:4.35pt;width:63.5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" filled="f" stroked="f" strokeweight=".5pt">
                      <v:textbox>
                        <w:txbxContent>
                          <w:p w:rsidR="0029202C" w:rsidRPr="0029202C" w:rsidRDefault="0029202C" w:rsidP="0029202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0</w:t>
                            </w:r>
                            <w:r w:rsidRPr="0029202C">
                              <w:rPr>
                                <w:sz w:val="24"/>
                              </w:rPr>
                              <w:t>,</w:t>
                            </w: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円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ind w:right="210"/>
              <w:jc w:val="right"/>
            </w:pPr>
            <w:r>
              <w:rPr>
                <w:rFonts w:hint="eastAsia"/>
              </w:rPr>
              <w:t>R3・</w:t>
            </w:r>
            <w:r>
              <w:t>8</w:t>
            </w:r>
            <w:r>
              <w:rPr>
                <w:rFonts w:hint="eastAsia"/>
              </w:rPr>
              <w:t>・10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</w:tcPr>
          <w:p w:rsidR="0029202C" w:rsidRDefault="0029202C" w:rsidP="0029202C">
            <w:pPr>
              <w:spacing w:before="6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83F84" wp14:editId="21C976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07085" cy="36957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202C" w:rsidRPr="0029202C" w:rsidRDefault="0029202C" w:rsidP="0029202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100</w:t>
                                  </w:r>
                                  <w:r w:rsidRPr="0029202C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3F84" id="テキスト ボックス 6" o:spid="_x0000_s1029" type="#_x0000_t202" style="position:absolute;left:0;text-align:left;margin-left:-.35pt;margin-top:.5pt;width:63.5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" filled="f" stroked="f" strokeweight=".5pt">
                      <v:textbox>
                        <w:txbxContent>
                          <w:p w:rsidR="0029202C" w:rsidRPr="0029202C" w:rsidRDefault="0029202C" w:rsidP="0029202C">
                            <w:pPr>
                              <w:rPr>
                                <w:sz w:val="24"/>
                              </w:rPr>
                            </w:pP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100</w:t>
                            </w:r>
                            <w:r w:rsidRPr="0029202C">
                              <w:rPr>
                                <w:sz w:val="24"/>
                              </w:rPr>
                              <w:t>,</w:t>
                            </w: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円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</w:tcPr>
          <w:p w:rsidR="0029202C" w:rsidRDefault="0029202C" w:rsidP="0029202C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202C" w:rsidTr="0029202C">
        <w:trPr>
          <w:cantSplit/>
          <w:trHeight w:val="609"/>
        </w:trPr>
        <w:tc>
          <w:tcPr>
            <w:tcW w:w="102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29202C" w:rsidRDefault="0029202C" w:rsidP="0029202C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29202C" w:rsidRDefault="0029202C" w:rsidP="0029202C">
            <w:pPr>
              <w:ind w:right="210"/>
              <w:jc w:val="right"/>
            </w:pPr>
            <w:r>
              <w:rPr>
                <w:rFonts w:hint="eastAsia"/>
              </w:rPr>
              <w:t>R3・</w:t>
            </w:r>
            <w:r>
              <w:t>6</w:t>
            </w:r>
            <w:r>
              <w:rPr>
                <w:rFonts w:hint="eastAsia"/>
              </w:rPr>
              <w:t>・10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29202C" w:rsidRDefault="0029202C" w:rsidP="0029202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25400</wp:posOffset>
                      </wp:positionV>
                      <wp:extent cx="807085" cy="36957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202C" w:rsidRPr="0029202C" w:rsidRDefault="0029202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100</w:t>
                                  </w:r>
                                  <w:r w:rsidRPr="0029202C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0" type="#_x0000_t202" style="position:absolute;left:0;text-align:left;margin-left:4.3pt;margin-top:2pt;width:63.55pt;height:2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" filled="f" stroked="f" strokeweight=".5pt">
                      <v:textbox>
                        <w:txbxContent>
                          <w:p w:rsidR="0029202C" w:rsidRPr="0029202C" w:rsidRDefault="0029202C">
                            <w:pPr>
                              <w:rPr>
                                <w:sz w:val="24"/>
                              </w:rPr>
                            </w:pP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100</w:t>
                            </w:r>
                            <w:r w:rsidRPr="0029202C">
                              <w:rPr>
                                <w:sz w:val="24"/>
                              </w:rPr>
                              <w:t>,</w:t>
                            </w: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ind w:right="210"/>
              <w:jc w:val="right"/>
            </w:pPr>
            <w:r>
              <w:rPr>
                <w:rFonts w:hint="eastAsia"/>
              </w:rPr>
              <w:t>R3・</w:t>
            </w:r>
            <w:r>
              <w:t>9</w:t>
            </w:r>
            <w:r>
              <w:rPr>
                <w:rFonts w:hint="eastAsia"/>
              </w:rPr>
              <w:t>・10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29202C" w:rsidRDefault="0029202C" w:rsidP="0029202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83F84" wp14:editId="21C9764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47625</wp:posOffset>
                      </wp:positionV>
                      <wp:extent cx="807085" cy="36957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202C" w:rsidRPr="0029202C" w:rsidRDefault="00A60B21" w:rsidP="0029202C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  <w:r w:rsidR="0029202C" w:rsidRPr="0029202C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29202C" w:rsidRPr="0029202C">
                                    <w:rPr>
                                      <w:rFonts w:hint="eastAsia"/>
                                      <w:sz w:val="24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3F84" id="テキスト ボックス 7" o:spid="_x0000_s1031" type="#_x0000_t202" style="position:absolute;left:0;text-align:left;margin-left:5.35pt;margin-top:3.75pt;width:63.5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" filled="f" stroked="f" strokeweight=".5pt">
                      <v:textbox>
                        <w:txbxContent>
                          <w:p w:rsidR="0029202C" w:rsidRPr="0029202C" w:rsidRDefault="00A60B21" w:rsidP="0029202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  <w:r w:rsidR="0029202C" w:rsidRPr="0029202C">
                              <w:rPr>
                                <w:sz w:val="24"/>
                              </w:rPr>
                              <w:t>,</w:t>
                            </w:r>
                            <w:r w:rsidR="0029202C" w:rsidRPr="0029202C">
                              <w:rPr>
                                <w:rFonts w:hint="eastAsia"/>
                                <w:sz w:val="24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  <w:vAlign w:val="center"/>
          </w:tcPr>
          <w:p w:rsidR="0029202C" w:rsidRDefault="0029202C" w:rsidP="0029202C">
            <w:r>
              <w:rPr>
                <w:rFonts w:hint="eastAsia"/>
              </w:rPr>
              <w:t xml:space="preserve">　</w:t>
            </w:r>
          </w:p>
        </w:tc>
      </w:tr>
      <w:tr w:rsidR="0029202C" w:rsidTr="0029202C">
        <w:trPr>
          <w:cantSplit/>
          <w:trHeight w:val="609"/>
        </w:trPr>
        <w:tc>
          <w:tcPr>
            <w:tcW w:w="1022" w:type="dxa"/>
            <w:vMerge/>
            <w:tcBorders>
              <w:top w:val="nil"/>
            </w:tcBorders>
            <w:textDirection w:val="tbRlV"/>
            <w:vAlign w:val="center"/>
          </w:tcPr>
          <w:p w:rsidR="0029202C" w:rsidRDefault="0029202C" w:rsidP="0029202C">
            <w:pPr>
              <w:ind w:left="113" w:right="113"/>
            </w:pPr>
          </w:p>
        </w:tc>
        <w:tc>
          <w:tcPr>
            <w:tcW w:w="1540" w:type="dxa"/>
            <w:gridSpan w:val="5"/>
            <w:vAlign w:val="center"/>
          </w:tcPr>
          <w:p w:rsidR="0029202C" w:rsidRDefault="0029202C" w:rsidP="0029202C">
            <w:pPr>
              <w:ind w:right="210"/>
              <w:jc w:val="right"/>
            </w:pPr>
            <w:r>
              <w:rPr>
                <w:rFonts w:hint="eastAsia"/>
              </w:rPr>
              <w:t>R3・</w:t>
            </w:r>
            <w:r>
              <w:t>7</w:t>
            </w:r>
            <w:r>
              <w:rPr>
                <w:rFonts w:hint="eastAsia"/>
              </w:rPr>
              <w:t>・</w:t>
            </w:r>
            <w:r>
              <w:t xml:space="preserve"> 9</w:t>
            </w:r>
          </w:p>
        </w:tc>
        <w:tc>
          <w:tcPr>
            <w:tcW w:w="1712" w:type="dxa"/>
            <w:gridSpan w:val="5"/>
            <w:tcBorders>
              <w:right w:val="double" w:sz="4" w:space="0" w:color="auto"/>
            </w:tcBorders>
            <w:vAlign w:val="center"/>
          </w:tcPr>
          <w:p w:rsidR="0029202C" w:rsidRDefault="0029202C" w:rsidP="0029202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983F84" wp14:editId="21C9764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46355</wp:posOffset>
                      </wp:positionV>
                      <wp:extent cx="807085" cy="36957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085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202C" w:rsidRPr="0029202C" w:rsidRDefault="0029202C" w:rsidP="0029202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100</w:t>
                                  </w:r>
                                  <w:r w:rsidRPr="0029202C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Pr="0029202C">
                                    <w:rPr>
                                      <w:rFonts w:hint="eastAsia"/>
                                      <w:sz w:val="24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3F84" id="テキスト ボックス 5" o:spid="_x0000_s1032" type="#_x0000_t202" style="position:absolute;left:0;text-align:left;margin-left:4pt;margin-top:3.65pt;width:63.5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" filled="f" stroked="f" strokeweight=".5pt">
                      <v:textbox>
                        <w:txbxContent>
                          <w:p w:rsidR="0029202C" w:rsidRPr="0029202C" w:rsidRDefault="0029202C" w:rsidP="0029202C">
                            <w:pPr>
                              <w:rPr>
                                <w:sz w:val="24"/>
                              </w:rPr>
                            </w:pP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100</w:t>
                            </w:r>
                            <w:r w:rsidRPr="0029202C">
                              <w:rPr>
                                <w:sz w:val="24"/>
                              </w:rPr>
                              <w:t>,</w:t>
                            </w:r>
                            <w:r w:rsidRPr="0029202C">
                              <w:rPr>
                                <w:rFonts w:hint="eastAsia"/>
                                <w:sz w:val="24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03" w:type="dxa"/>
            <w:gridSpan w:val="3"/>
            <w:tcBorders>
              <w:right w:val="double" w:sz="4" w:space="0" w:color="auto"/>
            </w:tcBorders>
            <w:vAlign w:val="center"/>
          </w:tcPr>
          <w:p w:rsidR="0029202C" w:rsidRDefault="0029202C" w:rsidP="0029202C"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left w:val="nil"/>
            </w:tcBorders>
            <w:vAlign w:val="center"/>
          </w:tcPr>
          <w:p w:rsidR="0029202C" w:rsidRDefault="0029202C" w:rsidP="0029202C">
            <w:pPr>
              <w:jc w:val="right"/>
            </w:pPr>
            <w:r>
              <w:rPr>
                <w:rFonts w:hint="eastAsia"/>
              </w:rPr>
              <w:t xml:space="preserve">・　・　</w:t>
            </w:r>
          </w:p>
        </w:tc>
        <w:tc>
          <w:tcPr>
            <w:tcW w:w="1713" w:type="dxa"/>
            <w:gridSpan w:val="2"/>
            <w:vAlign w:val="center"/>
          </w:tcPr>
          <w:p w:rsidR="0029202C" w:rsidRDefault="0029202C" w:rsidP="0029202C">
            <w:r>
              <w:rPr>
                <w:rFonts w:hint="eastAsia"/>
              </w:rPr>
              <w:t xml:space="preserve">　</w:t>
            </w:r>
          </w:p>
        </w:tc>
      </w:tr>
      <w:tr w:rsidR="00FA75AE" w:rsidTr="0029202C">
        <w:trPr>
          <w:cantSplit/>
          <w:trHeight w:val="876"/>
        </w:trPr>
        <w:tc>
          <w:tcPr>
            <w:tcW w:w="1022" w:type="dxa"/>
            <w:textDirection w:val="tbRlV"/>
            <w:vAlign w:val="center"/>
          </w:tcPr>
          <w:p w:rsidR="00FA75AE" w:rsidRDefault="00FA75AE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9762" w:type="dxa"/>
            <w:gridSpan w:val="21"/>
            <w:vAlign w:val="center"/>
          </w:tcPr>
          <w:p w:rsidR="00FA75AE" w:rsidRDefault="00FA75AE">
            <w:r>
              <w:rPr>
                <w:rFonts w:hint="eastAsia"/>
              </w:rPr>
              <w:t xml:space="preserve">　</w:t>
            </w:r>
          </w:p>
        </w:tc>
      </w:tr>
    </w:tbl>
    <w:p w:rsidR="00FA75AE" w:rsidRDefault="00FA75AE"/>
    <w:sectPr w:rsidR="00FA75AE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93" w:rsidRDefault="00AA0E93" w:rsidP="00FA75AE">
      <w:r>
        <w:separator/>
      </w:r>
    </w:p>
  </w:endnote>
  <w:endnote w:type="continuationSeparator" w:id="0">
    <w:p w:rsidR="00AA0E93" w:rsidRDefault="00AA0E93" w:rsidP="00F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93" w:rsidRDefault="00AA0E93" w:rsidP="00FA75AE">
      <w:r>
        <w:separator/>
      </w:r>
    </w:p>
  </w:footnote>
  <w:footnote w:type="continuationSeparator" w:id="0">
    <w:p w:rsidR="00AA0E93" w:rsidRDefault="00AA0E93" w:rsidP="00FA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54FAC"/>
    <w:multiLevelType w:val="hybridMultilevel"/>
    <w:tmpl w:val="8B969E7C"/>
    <w:lvl w:ilvl="0" w:tplc="2F5C50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AE"/>
    <w:rsid w:val="000921FE"/>
    <w:rsid w:val="000E47C5"/>
    <w:rsid w:val="000E7DA9"/>
    <w:rsid w:val="0029202C"/>
    <w:rsid w:val="003C4445"/>
    <w:rsid w:val="00431506"/>
    <w:rsid w:val="00480099"/>
    <w:rsid w:val="00535917"/>
    <w:rsid w:val="005E68BD"/>
    <w:rsid w:val="007D4D32"/>
    <w:rsid w:val="00A02872"/>
    <w:rsid w:val="00A60B21"/>
    <w:rsid w:val="00AA0E93"/>
    <w:rsid w:val="00B44CCF"/>
    <w:rsid w:val="00BC3FB5"/>
    <w:rsid w:val="00D73C8A"/>
    <w:rsid w:val="00DB4E5D"/>
    <w:rsid w:val="00DD0E53"/>
    <w:rsid w:val="00E524F8"/>
    <w:rsid w:val="00E83C6E"/>
    <w:rsid w:val="00F15C23"/>
    <w:rsid w:val="00F45083"/>
    <w:rsid w:val="00F91E68"/>
    <w:rsid w:val="00F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6FB7E"/>
  <w14:defaultImageDpi w14:val="0"/>
  <w15:docId w15:val="{4563DF60-92AE-4826-933D-D6F5A884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5A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A7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5AE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0E47C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2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8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ri\Download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</vt:lpstr>
    </vt:vector>
  </TitlesOfParts>
  <Company>西日本法規出版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creator>kawabe</dc:creator>
  <cp:lastModifiedBy>kanri</cp:lastModifiedBy>
  <cp:revision>4</cp:revision>
  <cp:lastPrinted>2021-04-30T00:12:00Z</cp:lastPrinted>
  <dcterms:created xsi:type="dcterms:W3CDTF">2026-01-15T00:25:00Z</dcterms:created>
  <dcterms:modified xsi:type="dcterms:W3CDTF">2026-04-13T06:05:00Z</dcterms:modified>
</cp:coreProperties>
</file>