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A0E5" w14:textId="77777777" w:rsidR="006D7472" w:rsidRPr="0042325A" w:rsidRDefault="0098278E">
      <w:pPr>
        <w:overflowPunct/>
        <w:rPr>
          <w:rFonts w:ascii="BIZ UDP明朝 Medium" w:eastAsia="BIZ UDP明朝 Medium" w:hAnsi="BIZ UDP明朝 Medium"/>
        </w:rPr>
      </w:pPr>
      <w:r w:rsidRPr="0042325A">
        <w:rPr>
          <w:rFonts w:ascii="BIZ UDP明朝 Medium" w:eastAsia="BIZ UDP明朝 Medium" w:hAnsi="BIZ UDP明朝 Medium" w:hint="eastAsia"/>
        </w:rPr>
        <w:t>別記第</w:t>
      </w:r>
      <w:r w:rsidRPr="0042325A">
        <w:rPr>
          <w:rFonts w:ascii="BIZ UDP明朝 Medium" w:eastAsia="BIZ UDP明朝 Medium" w:hAnsi="BIZ UDP明朝 Medium"/>
        </w:rPr>
        <w:t>1</w:t>
      </w:r>
      <w:r w:rsidRPr="0042325A">
        <w:rPr>
          <w:rFonts w:ascii="BIZ UDP明朝 Medium" w:eastAsia="BIZ UDP明朝 Medium" w:hAnsi="BIZ UDP明朝 Medium" w:hint="eastAsia"/>
        </w:rPr>
        <w:t>号</w:t>
      </w:r>
      <w:r w:rsidR="006D7472" w:rsidRPr="0042325A">
        <w:rPr>
          <w:rFonts w:ascii="BIZ UDP明朝 Medium" w:eastAsia="BIZ UDP明朝 Medium" w:hAnsi="BIZ UDP明朝 Medium" w:hint="eastAsia"/>
        </w:rPr>
        <w:t>様式</w:t>
      </w:r>
      <w:r w:rsidR="006D7472" w:rsidRPr="0042325A">
        <w:rPr>
          <w:rFonts w:ascii="BIZ UDP明朝 Medium" w:eastAsia="BIZ UDP明朝 Medium" w:hAnsi="BIZ UDP明朝 Medium"/>
        </w:rPr>
        <w:t>(</w:t>
      </w:r>
      <w:r w:rsidR="006D7472" w:rsidRPr="0042325A">
        <w:rPr>
          <w:rFonts w:ascii="BIZ UDP明朝 Medium" w:eastAsia="BIZ UDP明朝 Medium" w:hAnsi="BIZ UDP明朝 Medium" w:hint="eastAsia"/>
        </w:rPr>
        <w:t>第</w:t>
      </w:r>
      <w:r w:rsidR="006D7472" w:rsidRPr="0042325A">
        <w:rPr>
          <w:rFonts w:ascii="BIZ UDP明朝 Medium" w:eastAsia="BIZ UDP明朝 Medium" w:hAnsi="BIZ UDP明朝 Medium"/>
        </w:rPr>
        <w:t>8</w:t>
      </w:r>
      <w:r w:rsidR="006D7472" w:rsidRPr="0042325A">
        <w:rPr>
          <w:rFonts w:ascii="BIZ UDP明朝 Medium" w:eastAsia="BIZ UDP明朝 Medium" w:hAnsi="BIZ UDP明朝 Medium" w:hint="eastAsia"/>
        </w:rPr>
        <w:t>条関係</w:t>
      </w:r>
      <w:r w:rsidR="006D7472" w:rsidRPr="0042325A">
        <w:rPr>
          <w:rFonts w:ascii="BIZ UDP明朝 Medium" w:eastAsia="BIZ UDP明朝 Medium" w:hAnsi="BIZ UDP明朝 Medium"/>
        </w:rPr>
        <w:t>)</w:t>
      </w:r>
    </w:p>
    <w:p w14:paraId="55FB3B38" w14:textId="77777777" w:rsidR="006D7472" w:rsidRPr="0042325A" w:rsidRDefault="006D7472">
      <w:pPr>
        <w:overflowPunct/>
        <w:rPr>
          <w:rFonts w:ascii="BIZ UDP明朝 Medium" w:eastAsia="BIZ UDP明朝 Medium" w:hAnsi="BIZ UDP明朝 Medium"/>
        </w:rPr>
      </w:pPr>
    </w:p>
    <w:p w14:paraId="221BBEDE" w14:textId="77777777" w:rsidR="006D7472" w:rsidRPr="0042325A" w:rsidRDefault="006D7472">
      <w:pPr>
        <w:overflowPunct/>
        <w:jc w:val="center"/>
        <w:rPr>
          <w:rFonts w:ascii="BIZ UDP明朝 Medium" w:eastAsia="BIZ UDP明朝 Medium" w:hAnsi="BIZ UDP明朝 Medium"/>
        </w:rPr>
      </w:pPr>
      <w:r w:rsidRPr="0042325A">
        <w:rPr>
          <w:rFonts w:ascii="BIZ UDP明朝 Medium" w:eastAsia="BIZ UDP明朝 Medium" w:hAnsi="BIZ UDP明朝 Medium" w:hint="eastAsia"/>
        </w:rPr>
        <w:t>浄化槽設備設置資金借入申込書</w:t>
      </w:r>
    </w:p>
    <w:p w14:paraId="1D76173A" w14:textId="77777777" w:rsidR="006D7472" w:rsidRPr="0042325A" w:rsidRDefault="006D7472">
      <w:pPr>
        <w:overflowPunct/>
        <w:rPr>
          <w:rFonts w:ascii="BIZ UDP明朝 Medium" w:eastAsia="BIZ UDP明朝 Medium" w:hAnsi="BIZ UDP明朝 Medium"/>
        </w:rPr>
      </w:pPr>
    </w:p>
    <w:p w14:paraId="5665D7F9" w14:textId="77777777" w:rsidR="006D7472" w:rsidRPr="0042325A" w:rsidRDefault="006D7472">
      <w:pPr>
        <w:overflowPunct/>
        <w:jc w:val="right"/>
        <w:rPr>
          <w:rFonts w:ascii="BIZ UDP明朝 Medium" w:eastAsia="BIZ UDP明朝 Medium" w:hAnsi="BIZ UDP明朝 Medium"/>
        </w:rPr>
      </w:pPr>
      <w:r w:rsidRPr="0042325A">
        <w:rPr>
          <w:rFonts w:ascii="BIZ UDP明朝 Medium" w:eastAsia="BIZ UDP明朝 Medium" w:hAnsi="BIZ UDP明朝 Medium" w:hint="eastAsia"/>
        </w:rPr>
        <w:t xml:space="preserve">年　</w:t>
      </w:r>
      <w:r w:rsidR="0042325A">
        <w:rPr>
          <w:rFonts w:ascii="BIZ UDP明朝 Medium" w:eastAsia="BIZ UDP明朝 Medium" w:hAnsi="BIZ UDP明朝 Medium" w:hint="eastAsia"/>
        </w:rPr>
        <w:t xml:space="preserve">　</w:t>
      </w:r>
      <w:r w:rsidRPr="0042325A">
        <w:rPr>
          <w:rFonts w:ascii="BIZ UDP明朝 Medium" w:eastAsia="BIZ UDP明朝 Medium" w:hAnsi="BIZ UDP明朝 Medium" w:hint="eastAsia"/>
        </w:rPr>
        <w:t xml:space="preserve">　月　</w:t>
      </w:r>
      <w:r w:rsidR="0042325A">
        <w:rPr>
          <w:rFonts w:ascii="BIZ UDP明朝 Medium" w:eastAsia="BIZ UDP明朝 Medium" w:hAnsi="BIZ UDP明朝 Medium" w:hint="eastAsia"/>
        </w:rPr>
        <w:t xml:space="preserve">　</w:t>
      </w:r>
      <w:r w:rsidRPr="0042325A">
        <w:rPr>
          <w:rFonts w:ascii="BIZ UDP明朝 Medium" w:eastAsia="BIZ UDP明朝 Medium" w:hAnsi="BIZ UDP明朝 Medium" w:hint="eastAsia"/>
        </w:rPr>
        <w:t xml:space="preserve">　日</w:t>
      </w:r>
    </w:p>
    <w:p w14:paraId="1C1B4560" w14:textId="77777777" w:rsidR="006D7472" w:rsidRPr="0042325A" w:rsidRDefault="006D7472">
      <w:pPr>
        <w:overflowPunct/>
        <w:rPr>
          <w:rFonts w:ascii="BIZ UDP明朝 Medium" w:eastAsia="BIZ UDP明朝 Medium" w:hAnsi="BIZ UDP明朝 Medium"/>
        </w:rPr>
      </w:pPr>
    </w:p>
    <w:p w14:paraId="5D412627" w14:textId="77777777" w:rsidR="006D7472" w:rsidRPr="0042325A" w:rsidRDefault="006D7472" w:rsidP="00DC4EFB">
      <w:pPr>
        <w:overflowPunct/>
        <w:rPr>
          <w:rFonts w:ascii="BIZ UDP明朝 Medium" w:eastAsia="BIZ UDP明朝 Medium" w:hAnsi="BIZ UDP明朝 Medium"/>
        </w:rPr>
      </w:pPr>
      <w:r w:rsidRPr="0042325A">
        <w:rPr>
          <w:rFonts w:ascii="BIZ UDP明朝 Medium" w:eastAsia="BIZ UDP明朝 Medium" w:hAnsi="BIZ UDP明朝 Medium" w:hint="eastAsia"/>
        </w:rPr>
        <w:t xml:space="preserve">　</w:t>
      </w:r>
      <w:r w:rsidR="0098278E" w:rsidRPr="0042325A">
        <w:rPr>
          <w:rFonts w:ascii="BIZ UDP明朝 Medium" w:eastAsia="BIZ UDP明朝 Medium" w:hAnsi="BIZ UDP明朝 Medium" w:hint="eastAsia"/>
        </w:rPr>
        <w:t>（</w:t>
      </w:r>
      <w:r w:rsidR="00DC4EFB" w:rsidRPr="0042325A">
        <w:rPr>
          <w:rFonts w:ascii="BIZ UDP明朝 Medium" w:eastAsia="BIZ UDP明朝 Medium" w:hAnsi="BIZ UDP明朝 Medium" w:hint="eastAsia"/>
        </w:rPr>
        <w:t>宛</w:t>
      </w:r>
      <w:r w:rsidR="0098278E" w:rsidRPr="0042325A">
        <w:rPr>
          <w:rFonts w:ascii="BIZ UDP明朝 Medium" w:eastAsia="BIZ UDP明朝 Medium" w:hAnsi="BIZ UDP明朝 Medium" w:hint="eastAsia"/>
        </w:rPr>
        <w:t>先）</w:t>
      </w:r>
      <w:r w:rsidRPr="0042325A">
        <w:rPr>
          <w:rFonts w:ascii="BIZ UDP明朝 Medium" w:eastAsia="BIZ UDP明朝 Medium" w:hAnsi="BIZ UDP明朝 Medium" w:hint="eastAsia"/>
        </w:rPr>
        <w:t>見附市長</w:t>
      </w:r>
    </w:p>
    <w:p w14:paraId="27617B70" w14:textId="77777777" w:rsidR="006D7472" w:rsidRPr="0042325A" w:rsidRDefault="006D7472">
      <w:pPr>
        <w:overflowPunct/>
        <w:rPr>
          <w:rFonts w:ascii="BIZ UDP明朝 Medium" w:eastAsia="BIZ UDP明朝 Medium" w:hAnsi="BIZ UDP明朝 Medium"/>
        </w:rPr>
      </w:pPr>
    </w:p>
    <w:p w14:paraId="61C94649" w14:textId="77777777" w:rsidR="006D7472" w:rsidRPr="0042325A" w:rsidRDefault="006D7472">
      <w:pPr>
        <w:overflowPunct/>
        <w:spacing w:after="120"/>
        <w:rPr>
          <w:rFonts w:ascii="BIZ UDP明朝 Medium" w:eastAsia="BIZ UDP明朝 Medium" w:hAnsi="BIZ UDP明朝 Medium"/>
        </w:rPr>
      </w:pPr>
      <w:r w:rsidRPr="0042325A">
        <w:rPr>
          <w:rFonts w:ascii="BIZ UDP明朝 Medium" w:eastAsia="BIZ UDP明朝 Medium" w:hAnsi="BIZ UDP明朝 Medium" w:hint="eastAsia"/>
        </w:rPr>
        <w:t xml:space="preserve">　浄化槽設備設置資金の借入れを受けたいので、次のとおり申込みます。また、この借入れを受けることに関して、申込者の市民税・固定資産税等公課の納付状況について必要な調査を受け、添付書類を借入希望金融機関に送付することに同意します。なお、融資決定通知を受けた後、融資実行までに信用状況が悪化し、金融機関が決定事項を変更した場合は、その決定に従い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484"/>
        <w:gridCol w:w="1680"/>
        <w:gridCol w:w="1260"/>
        <w:gridCol w:w="1693"/>
        <w:gridCol w:w="2507"/>
      </w:tblGrid>
      <w:tr w:rsidR="006D7472" w:rsidRPr="0042325A" w14:paraId="2F9F0911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1" w:type="dxa"/>
            <w:vMerge w:val="restart"/>
            <w:textDirection w:val="tbRlV"/>
            <w:vAlign w:val="center"/>
          </w:tcPr>
          <w:p w14:paraId="019A4D1E" w14:textId="77777777" w:rsidR="006D7472" w:rsidRPr="0042325A" w:rsidRDefault="006D7472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  <w:spacing w:val="212"/>
              </w:rPr>
              <w:t>申込</w:t>
            </w:r>
            <w:r w:rsidRPr="0042325A"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1484" w:type="dxa"/>
            <w:vAlign w:val="center"/>
          </w:tcPr>
          <w:p w14:paraId="178D2F46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140" w:type="dxa"/>
            <w:gridSpan w:val="4"/>
          </w:tcPr>
          <w:p w14:paraId="1E5B4CD3" w14:textId="77777777" w:rsidR="006D7472" w:rsidRPr="0042325A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D7472" w:rsidRPr="0042325A" w14:paraId="0257411F" w14:textId="77777777" w:rsidTr="00C40094">
        <w:tblPrEx>
          <w:tblCellMar>
            <w:top w:w="0" w:type="dxa"/>
            <w:bottom w:w="0" w:type="dxa"/>
          </w:tblCellMar>
        </w:tblPrEx>
        <w:trPr>
          <w:cantSplit/>
          <w:trHeight w:val="1972"/>
        </w:trPr>
        <w:tc>
          <w:tcPr>
            <w:tcW w:w="451" w:type="dxa"/>
            <w:vMerge/>
          </w:tcPr>
          <w:p w14:paraId="032B9B2C" w14:textId="77777777" w:rsidR="006D7472" w:rsidRPr="0042325A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14:paraId="3AEC957A" w14:textId="77777777" w:rsidR="00C40094" w:rsidRDefault="00C40094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</w:p>
          <w:p w14:paraId="212F4B25" w14:textId="77777777" w:rsidR="00C40094" w:rsidRDefault="00C40094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</w:p>
          <w:p w14:paraId="2E6286C3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氏名</w:t>
            </w:r>
          </w:p>
          <w:p w14:paraId="14D8A2C9" w14:textId="56404C3D" w:rsidR="006D7472" w:rsidRPr="0042325A" w:rsidRDefault="00D851C7">
            <w:pPr>
              <w:overflowPunct/>
              <w:rPr>
                <w:rFonts w:ascii="BIZ UDP明朝 Medium" w:eastAsia="BIZ UDP明朝 Medium" w:hAnsi="BIZ UDP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F421CC" wp14:editId="473BA546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237490</wp:posOffset>
                      </wp:positionV>
                      <wp:extent cx="4424680" cy="51816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468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CD5C8C" w14:textId="77777777" w:rsidR="00C40094" w:rsidRDefault="00C40094" w:rsidP="00C40094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 w:rsidRPr="00E11E4C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18"/>
                                    </w:rPr>
                                    <w:t>※署名または記名押印。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（</w:t>
                                  </w:r>
                                  <w:r w:rsidRPr="00EF6DCF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法人の場合は、記名押印してください。</w:t>
                                  </w:r>
                                </w:p>
                                <w:p w14:paraId="68642C9E" w14:textId="77777777" w:rsidR="00C40094" w:rsidRDefault="00C40094" w:rsidP="00C40094">
                                  <w:r w:rsidRPr="00EF6DCF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法人以外でも、本人が手書きしない場合は、記名押印してください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421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6pt;margin-top:18.7pt;width:348.4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" filled="f" stroked="f" strokecolor="blue">
                      <v:textbox inset="5.85pt,.7pt,5.85pt,.7pt">
                        <w:txbxContent>
                          <w:p w14:paraId="33CD5C8C" w14:textId="77777777" w:rsidR="00C40094" w:rsidRDefault="00C40094" w:rsidP="00C40094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E11E4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</w:rPr>
                              <w:t>※署名または記名押印。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（</w:t>
                            </w:r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法人の場合は、記名押印してください。</w:t>
                            </w:r>
                          </w:p>
                          <w:p w14:paraId="68642C9E" w14:textId="77777777" w:rsidR="00C40094" w:rsidRDefault="00C40094" w:rsidP="00C40094"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法人以外でも、本人が手書きしない場合は、記名押印してください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7472" w:rsidRPr="0042325A">
              <w:rPr>
                <w:rFonts w:ascii="BIZ UDP明朝 Medium" w:eastAsia="BIZ UDP明朝 Medium" w:hAnsi="BIZ UDP明朝 Medium"/>
              </w:rPr>
              <w:t>(</w:t>
            </w:r>
            <w:r w:rsidR="006D7472" w:rsidRPr="0042325A">
              <w:rPr>
                <w:rFonts w:ascii="BIZ UDP明朝 Medium" w:eastAsia="BIZ UDP明朝 Medium" w:hAnsi="BIZ UDP明朝 Medium" w:hint="eastAsia"/>
                <w:spacing w:val="318"/>
              </w:rPr>
              <w:t>自</w:t>
            </w:r>
            <w:r w:rsidR="006D7472" w:rsidRPr="0042325A">
              <w:rPr>
                <w:rFonts w:ascii="BIZ UDP明朝 Medium" w:eastAsia="BIZ UDP明朝 Medium" w:hAnsi="BIZ UDP明朝 Medium" w:hint="eastAsia"/>
              </w:rPr>
              <w:t>署</w:t>
            </w:r>
            <w:r w:rsidR="006D7472" w:rsidRPr="0042325A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7140" w:type="dxa"/>
            <w:gridSpan w:val="4"/>
            <w:vAlign w:val="center"/>
          </w:tcPr>
          <w:p w14:paraId="55E9B87C" w14:textId="77777777" w:rsidR="006D7472" w:rsidRPr="0042325A" w:rsidRDefault="006D7472" w:rsidP="00C40094">
            <w:pPr>
              <w:tabs>
                <w:tab w:val="left" w:pos="3788"/>
              </w:tabs>
              <w:overflowPunct/>
              <w:ind w:right="630"/>
              <w:jc w:val="right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電話</w:t>
            </w:r>
            <w:r w:rsidRPr="0042325A">
              <w:rPr>
                <w:rFonts w:ascii="BIZ UDP明朝 Medium" w:eastAsia="BIZ UDP明朝 Medium" w:hAnsi="BIZ UDP明朝 Medium"/>
              </w:rPr>
              <w:t>(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5700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42325A">
              <w:rPr>
                <w:rFonts w:ascii="BIZ UDP明朝 Medium" w:eastAsia="BIZ UDP明朝 Medium" w:hAnsi="BIZ UDP明朝 Medium"/>
              </w:rPr>
              <w:t>)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―　　　　　</w:t>
            </w:r>
          </w:p>
        </w:tc>
      </w:tr>
      <w:tr w:rsidR="006D7472" w:rsidRPr="0042325A" w14:paraId="420C33E8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1" w:type="dxa"/>
            <w:vMerge/>
          </w:tcPr>
          <w:p w14:paraId="6869EE18" w14:textId="77777777" w:rsidR="006D7472" w:rsidRPr="0042325A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14:paraId="42DFF287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7140" w:type="dxa"/>
            <w:gridSpan w:val="4"/>
            <w:vAlign w:val="center"/>
          </w:tcPr>
          <w:p w14:paraId="2467ED6D" w14:textId="77777777" w:rsidR="006D7472" w:rsidRPr="0042325A" w:rsidRDefault="006D7472" w:rsidP="0042325A">
            <w:pPr>
              <w:overflowPunct/>
              <w:ind w:right="840" w:firstLineChars="1100" w:firstLine="2310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年</w:t>
            </w:r>
            <w:r w:rsidR="0042325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　　月</w:t>
            </w:r>
            <w:r w:rsidR="0042325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　　日</w:t>
            </w:r>
            <w:r w:rsidRPr="0042325A">
              <w:rPr>
                <w:rFonts w:ascii="BIZ UDP明朝 Medium" w:eastAsia="BIZ UDP明朝 Medium" w:hAnsi="BIZ UDP明朝 Medium"/>
              </w:rPr>
              <w:t>(</w:t>
            </w:r>
            <w:r w:rsidR="0042325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　歳</w:t>
            </w:r>
            <w:r w:rsidRPr="0042325A">
              <w:rPr>
                <w:rFonts w:ascii="BIZ UDP明朝 Medium" w:eastAsia="BIZ UDP明朝 Medium" w:hAnsi="BIZ UDP明朝 Medium"/>
              </w:rPr>
              <w:t>)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  <w:tr w:rsidR="006D7472" w:rsidRPr="0042325A" w14:paraId="2B59FF2F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51" w:type="dxa"/>
            <w:vMerge/>
          </w:tcPr>
          <w:p w14:paraId="693025CB" w14:textId="77777777" w:rsidR="006D7472" w:rsidRPr="0042325A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14:paraId="7726C6C4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勤務先</w:t>
            </w:r>
          </w:p>
        </w:tc>
        <w:tc>
          <w:tcPr>
            <w:tcW w:w="7140" w:type="dxa"/>
            <w:gridSpan w:val="4"/>
            <w:vAlign w:val="center"/>
          </w:tcPr>
          <w:p w14:paraId="25A44E3B" w14:textId="77777777" w:rsidR="006D7472" w:rsidRPr="0042325A" w:rsidRDefault="006D7472" w:rsidP="00F57003">
            <w:pPr>
              <w:tabs>
                <w:tab w:val="left" w:pos="4497"/>
              </w:tabs>
              <w:overflowPunct/>
              <w:ind w:right="735"/>
              <w:jc w:val="right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電話</w:t>
            </w:r>
            <w:r w:rsidRPr="0042325A">
              <w:rPr>
                <w:rFonts w:ascii="BIZ UDP明朝 Medium" w:eastAsia="BIZ UDP明朝 Medium" w:hAnsi="BIZ UDP明朝 Medium"/>
              </w:rPr>
              <w:t>(</w:t>
            </w:r>
            <w:r w:rsidR="00F5700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42325A">
              <w:rPr>
                <w:rFonts w:ascii="BIZ UDP明朝 Medium" w:eastAsia="BIZ UDP明朝 Medium" w:hAnsi="BIZ UDP明朝 Medium"/>
              </w:rPr>
              <w:t>)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―　　　　　　</w:t>
            </w:r>
          </w:p>
        </w:tc>
      </w:tr>
      <w:tr w:rsidR="006D7472" w:rsidRPr="0042325A" w14:paraId="671E3A11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935" w:type="dxa"/>
            <w:gridSpan w:val="2"/>
            <w:vAlign w:val="center"/>
          </w:tcPr>
          <w:p w14:paraId="369F6812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工事施工場所</w:t>
            </w:r>
          </w:p>
        </w:tc>
        <w:tc>
          <w:tcPr>
            <w:tcW w:w="7140" w:type="dxa"/>
            <w:gridSpan w:val="4"/>
          </w:tcPr>
          <w:p w14:paraId="1C6844A5" w14:textId="77777777" w:rsidR="006D7472" w:rsidRPr="0042325A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D7472" w:rsidRPr="0042325A" w14:paraId="30238D67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935" w:type="dxa"/>
            <w:gridSpan w:val="2"/>
            <w:vAlign w:val="center"/>
          </w:tcPr>
          <w:p w14:paraId="0DA68D00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工事施工者</w:t>
            </w:r>
          </w:p>
        </w:tc>
        <w:tc>
          <w:tcPr>
            <w:tcW w:w="7140" w:type="dxa"/>
            <w:gridSpan w:val="4"/>
          </w:tcPr>
          <w:p w14:paraId="497BDEEA" w14:textId="77777777" w:rsidR="006D7472" w:rsidRPr="0042325A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D7472" w:rsidRPr="0042325A" w14:paraId="6B5E2BE2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Merge w:val="restart"/>
            <w:vAlign w:val="center"/>
          </w:tcPr>
          <w:p w14:paraId="5EF46C74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予定工事費</w:t>
            </w:r>
          </w:p>
        </w:tc>
        <w:tc>
          <w:tcPr>
            <w:tcW w:w="1680" w:type="dxa"/>
            <w:vAlign w:val="center"/>
          </w:tcPr>
          <w:p w14:paraId="61F17548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浄化槽設備工事</w:t>
            </w:r>
          </w:p>
        </w:tc>
        <w:tc>
          <w:tcPr>
            <w:tcW w:w="5460" w:type="dxa"/>
            <w:gridSpan w:val="3"/>
            <w:vAlign w:val="center"/>
          </w:tcPr>
          <w:p w14:paraId="072D2E84" w14:textId="77777777" w:rsidR="006D7472" w:rsidRPr="0042325A" w:rsidRDefault="006D7472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D7472" w:rsidRPr="0042325A" w14:paraId="785FAA32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Merge/>
            <w:vAlign w:val="center"/>
          </w:tcPr>
          <w:p w14:paraId="16C66435" w14:textId="77777777" w:rsidR="006D7472" w:rsidRPr="0042325A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vAlign w:val="center"/>
          </w:tcPr>
          <w:p w14:paraId="53FEF655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附帯工事</w:t>
            </w:r>
          </w:p>
        </w:tc>
        <w:tc>
          <w:tcPr>
            <w:tcW w:w="5460" w:type="dxa"/>
            <w:gridSpan w:val="3"/>
            <w:vAlign w:val="center"/>
          </w:tcPr>
          <w:p w14:paraId="773CF3BE" w14:textId="77777777" w:rsidR="006D7472" w:rsidRPr="0042325A" w:rsidRDefault="006D7472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D7472" w:rsidRPr="0042325A" w14:paraId="55F2F7A8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Merge/>
            <w:vAlign w:val="center"/>
          </w:tcPr>
          <w:p w14:paraId="091128D8" w14:textId="77777777" w:rsidR="006D7472" w:rsidRPr="0042325A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vAlign w:val="center"/>
          </w:tcPr>
          <w:p w14:paraId="72589080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5460" w:type="dxa"/>
            <w:gridSpan w:val="3"/>
            <w:vAlign w:val="center"/>
          </w:tcPr>
          <w:p w14:paraId="4AAC7AE1" w14:textId="77777777" w:rsidR="006D7472" w:rsidRPr="0042325A" w:rsidRDefault="006D7472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D7472" w:rsidRPr="0042325A" w14:paraId="5BFF5FF2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Align w:val="center"/>
          </w:tcPr>
          <w:p w14:paraId="6513D3C7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借入希望額</w:t>
            </w:r>
          </w:p>
        </w:tc>
        <w:tc>
          <w:tcPr>
            <w:tcW w:w="2940" w:type="dxa"/>
            <w:gridSpan w:val="2"/>
            <w:vAlign w:val="center"/>
          </w:tcPr>
          <w:p w14:paraId="44B05AC6" w14:textId="77777777" w:rsidR="006D7472" w:rsidRPr="0042325A" w:rsidRDefault="006D7472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万円</w:t>
            </w:r>
          </w:p>
        </w:tc>
        <w:tc>
          <w:tcPr>
            <w:tcW w:w="1693" w:type="dxa"/>
            <w:vAlign w:val="center"/>
          </w:tcPr>
          <w:p w14:paraId="3C9743D5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償還期間</w:t>
            </w:r>
          </w:p>
        </w:tc>
        <w:tc>
          <w:tcPr>
            <w:tcW w:w="2507" w:type="dxa"/>
            <w:vAlign w:val="center"/>
          </w:tcPr>
          <w:p w14:paraId="12121D6B" w14:textId="77777777" w:rsidR="006D7472" w:rsidRPr="0042325A" w:rsidRDefault="006D7472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箇月</w:t>
            </w:r>
          </w:p>
        </w:tc>
      </w:tr>
      <w:tr w:rsidR="006D7472" w:rsidRPr="0042325A" w14:paraId="77855651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Align w:val="center"/>
          </w:tcPr>
          <w:p w14:paraId="6F10AB17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借入希望金融機関</w:t>
            </w:r>
          </w:p>
        </w:tc>
        <w:tc>
          <w:tcPr>
            <w:tcW w:w="7140" w:type="dxa"/>
            <w:gridSpan w:val="4"/>
          </w:tcPr>
          <w:p w14:paraId="6D808BF0" w14:textId="77777777" w:rsidR="006D7472" w:rsidRPr="0042325A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6D7472" w:rsidRPr="0042325A" w14:paraId="1F65DE88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935" w:type="dxa"/>
            <w:gridSpan w:val="2"/>
            <w:vAlign w:val="center"/>
          </w:tcPr>
          <w:p w14:paraId="514D636D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工事完了予定日</w:t>
            </w:r>
          </w:p>
        </w:tc>
        <w:tc>
          <w:tcPr>
            <w:tcW w:w="7140" w:type="dxa"/>
            <w:gridSpan w:val="4"/>
            <w:vAlign w:val="center"/>
          </w:tcPr>
          <w:p w14:paraId="20EC2C22" w14:textId="77777777" w:rsidR="006D7472" w:rsidRPr="0042325A" w:rsidRDefault="006D7472" w:rsidP="00F57003">
            <w:pPr>
              <w:overflowPunct/>
              <w:ind w:right="420" w:firstLineChars="1100" w:firstLine="2310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F57003">
              <w:rPr>
                <w:rFonts w:ascii="BIZ UDP明朝 Medium" w:eastAsia="BIZ UDP明朝 Medium" w:hAnsi="BIZ UDP明朝 Medium"/>
              </w:rPr>
              <w:t xml:space="preserve">    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　月　　</w:t>
            </w:r>
            <w:r w:rsidR="00F57003">
              <w:rPr>
                <w:rFonts w:ascii="BIZ UDP明朝 Medium" w:eastAsia="BIZ UDP明朝 Medium" w:hAnsi="BIZ UDP明朝 Medium"/>
              </w:rPr>
              <w:t xml:space="preserve">    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日　　　　　　　　　　　</w:t>
            </w:r>
          </w:p>
        </w:tc>
      </w:tr>
      <w:tr w:rsidR="006D7472" w:rsidRPr="0042325A" w14:paraId="52B1A795" w14:textId="77777777" w:rsidTr="0042325A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1935" w:type="dxa"/>
            <w:gridSpan w:val="2"/>
            <w:vAlign w:val="center"/>
          </w:tcPr>
          <w:p w14:paraId="2216DA81" w14:textId="77777777" w:rsidR="006D7472" w:rsidRPr="0042325A" w:rsidRDefault="006D7472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添付書類</w:t>
            </w:r>
          </w:p>
        </w:tc>
        <w:tc>
          <w:tcPr>
            <w:tcW w:w="7140" w:type="dxa"/>
            <w:gridSpan w:val="4"/>
            <w:vAlign w:val="center"/>
          </w:tcPr>
          <w:p w14:paraId="61C94B32" w14:textId="77777777" w:rsidR="006D7472" w:rsidRPr="0042325A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浄化槽設備等工事の見積書・所得証明書等所得金額を証する書類</w:t>
            </w:r>
          </w:p>
          <w:p w14:paraId="0256B02F" w14:textId="77777777" w:rsidR="006D7472" w:rsidRPr="0042325A" w:rsidRDefault="006D7472">
            <w:pPr>
              <w:overflowPunct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/>
              </w:rPr>
              <w:t>(</w:t>
            </w:r>
            <w:r w:rsidRPr="0042325A">
              <w:rPr>
                <w:rFonts w:ascii="BIZ UDP明朝 Medium" w:eastAsia="BIZ UDP明朝 Medium" w:hAnsi="BIZ UDP明朝 Medium" w:hint="eastAsia"/>
              </w:rPr>
              <w:t>別紙添付のとおり</w:t>
            </w:r>
            <w:r w:rsidRPr="0042325A">
              <w:rPr>
                <w:rFonts w:ascii="BIZ UDP明朝 Medium" w:eastAsia="BIZ UDP明朝 Medium" w:hAnsi="BIZ UDP明朝 Medium"/>
              </w:rPr>
              <w:t>)</w:t>
            </w:r>
          </w:p>
        </w:tc>
      </w:tr>
    </w:tbl>
    <w:p w14:paraId="0476D4EE" w14:textId="77777777" w:rsidR="006D7472" w:rsidRPr="0042325A" w:rsidRDefault="006D7472" w:rsidP="0042325A">
      <w:pPr>
        <w:tabs>
          <w:tab w:val="left" w:pos="709"/>
        </w:tabs>
        <w:overflowPunct/>
        <w:spacing w:before="120"/>
        <w:rPr>
          <w:rFonts w:ascii="BIZ UDP明朝 Medium" w:eastAsia="BIZ UDP明朝 Medium" w:hAnsi="BIZ UDP明朝 Medium"/>
          <w:sz w:val="18"/>
        </w:rPr>
      </w:pPr>
      <w:bookmarkStart w:id="0" w:name="_Hlk66179400"/>
      <w:r w:rsidRPr="0042325A">
        <w:rPr>
          <w:rFonts w:ascii="BIZ UDP明朝 Medium" w:eastAsia="BIZ UDP明朝 Medium" w:hAnsi="BIZ UDP明朝 Medium"/>
          <w:sz w:val="18"/>
        </w:rPr>
        <w:t>(</w:t>
      </w:r>
      <w:r w:rsidRPr="0042325A">
        <w:rPr>
          <w:rFonts w:ascii="BIZ UDP明朝 Medium" w:eastAsia="BIZ UDP明朝 Medium" w:hAnsi="BIZ UDP明朝 Medium" w:hint="eastAsia"/>
          <w:sz w:val="18"/>
        </w:rPr>
        <w:t>注意</w:t>
      </w:r>
      <w:r w:rsidRPr="0042325A">
        <w:rPr>
          <w:rFonts w:ascii="BIZ UDP明朝 Medium" w:eastAsia="BIZ UDP明朝 Medium" w:hAnsi="BIZ UDP明朝 Medium"/>
          <w:sz w:val="18"/>
        </w:rPr>
        <w:t>)</w:t>
      </w:r>
      <w:r w:rsidR="0042325A">
        <w:rPr>
          <w:rFonts w:ascii="BIZ UDP明朝 Medium" w:eastAsia="BIZ UDP明朝 Medium" w:hAnsi="BIZ UDP明朝 Medium"/>
          <w:sz w:val="18"/>
        </w:rPr>
        <w:tab/>
      </w:r>
      <w:r w:rsidRPr="0042325A">
        <w:rPr>
          <w:rFonts w:ascii="BIZ UDP明朝 Medium" w:eastAsia="BIZ UDP明朝 Medium" w:hAnsi="BIZ UDP明朝 Medium"/>
          <w:sz w:val="18"/>
        </w:rPr>
        <w:t>1</w:t>
      </w:r>
      <w:r w:rsidRPr="0042325A">
        <w:rPr>
          <w:rFonts w:ascii="BIZ UDP明朝 Medium" w:eastAsia="BIZ UDP明朝 Medium" w:hAnsi="BIZ UDP明朝 Medium" w:hint="eastAsia"/>
          <w:sz w:val="18"/>
        </w:rPr>
        <w:t xml:space="preserve">　附帯工事は、給水、トイレの大工、左官工事も対象とします。</w:t>
      </w:r>
    </w:p>
    <w:p w14:paraId="5DD351C0" w14:textId="77777777" w:rsidR="0042325A" w:rsidRPr="00C40094" w:rsidRDefault="006D7472" w:rsidP="00C40094">
      <w:pPr>
        <w:tabs>
          <w:tab w:val="left" w:pos="709"/>
        </w:tabs>
        <w:overflowPunct/>
        <w:rPr>
          <w:rFonts w:ascii="BIZ UDP明朝 Medium" w:eastAsia="BIZ UDP明朝 Medium" w:hAnsi="BIZ UDP明朝 Medium"/>
          <w:sz w:val="18"/>
        </w:rPr>
      </w:pPr>
      <w:r w:rsidRPr="0042325A">
        <w:rPr>
          <w:rFonts w:ascii="BIZ UDP明朝 Medium" w:eastAsia="BIZ UDP明朝 Medium" w:hAnsi="BIZ UDP明朝 Medium" w:hint="eastAsia"/>
          <w:sz w:val="18"/>
        </w:rPr>
        <w:t xml:space="preserve">　　　</w:t>
      </w:r>
      <w:r w:rsidR="0042325A" w:rsidRPr="0042325A">
        <w:rPr>
          <w:rFonts w:ascii="BIZ UDP明朝 Medium" w:eastAsia="BIZ UDP明朝 Medium" w:hAnsi="BIZ UDP明朝 Medium" w:hint="eastAsia"/>
          <w:sz w:val="18"/>
        </w:rPr>
        <w:t xml:space="preserve">　</w:t>
      </w:r>
      <w:r w:rsidRPr="0042325A">
        <w:rPr>
          <w:rFonts w:ascii="BIZ UDP明朝 Medium" w:eastAsia="BIZ UDP明朝 Medium" w:hAnsi="BIZ UDP明朝 Medium" w:hint="eastAsia"/>
          <w:sz w:val="18"/>
        </w:rPr>
        <w:t xml:space="preserve">　</w:t>
      </w:r>
      <w:r w:rsidR="0042325A">
        <w:rPr>
          <w:rFonts w:ascii="BIZ UDP明朝 Medium" w:eastAsia="BIZ UDP明朝 Medium" w:hAnsi="BIZ UDP明朝 Medium"/>
          <w:sz w:val="18"/>
        </w:rPr>
        <w:tab/>
      </w:r>
      <w:r w:rsidRPr="0042325A">
        <w:rPr>
          <w:rFonts w:ascii="BIZ UDP明朝 Medium" w:eastAsia="BIZ UDP明朝 Medium" w:hAnsi="BIZ UDP明朝 Medium"/>
          <w:sz w:val="18"/>
        </w:rPr>
        <w:t>2</w:t>
      </w:r>
      <w:r w:rsidRPr="0042325A">
        <w:rPr>
          <w:rFonts w:ascii="BIZ UDP明朝 Medium" w:eastAsia="BIZ UDP明朝 Medium" w:hAnsi="BIZ UDP明朝 Medium" w:hint="eastAsia"/>
          <w:sz w:val="18"/>
        </w:rPr>
        <w:t xml:space="preserve">　工事完了後、工事完了報告書を提出してください。</w:t>
      </w:r>
      <w:bookmarkEnd w:id="0"/>
    </w:p>
    <w:sectPr w:rsidR="0042325A" w:rsidRPr="00C40094" w:rsidSect="00C40094">
      <w:pgSz w:w="11907" w:h="16840" w:code="9"/>
      <w:pgMar w:top="851" w:right="1134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885B5" w14:textId="77777777" w:rsidR="0000319E" w:rsidRDefault="0000319E" w:rsidP="00681EBA">
      <w:r>
        <w:separator/>
      </w:r>
    </w:p>
  </w:endnote>
  <w:endnote w:type="continuationSeparator" w:id="0">
    <w:p w14:paraId="0D7B630B" w14:textId="77777777" w:rsidR="0000319E" w:rsidRDefault="0000319E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49EE" w14:textId="77777777" w:rsidR="0000319E" w:rsidRDefault="0000319E" w:rsidP="00681EBA">
      <w:r>
        <w:separator/>
      </w:r>
    </w:p>
  </w:footnote>
  <w:footnote w:type="continuationSeparator" w:id="0">
    <w:p w14:paraId="64991BEE" w14:textId="77777777" w:rsidR="0000319E" w:rsidRDefault="0000319E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72"/>
    <w:rsid w:val="0000319E"/>
    <w:rsid w:val="00155955"/>
    <w:rsid w:val="002D273A"/>
    <w:rsid w:val="0042325A"/>
    <w:rsid w:val="00681EBA"/>
    <w:rsid w:val="006D7472"/>
    <w:rsid w:val="0081057A"/>
    <w:rsid w:val="008A61FE"/>
    <w:rsid w:val="0098278E"/>
    <w:rsid w:val="00C40094"/>
    <w:rsid w:val="00CC510D"/>
    <w:rsid w:val="00D23183"/>
    <w:rsid w:val="00D851C7"/>
    <w:rsid w:val="00DC4EFB"/>
    <w:rsid w:val="00E11E4C"/>
    <w:rsid w:val="00EF6DCF"/>
    <w:rsid w:val="00F5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7B3AEF1"/>
  <w14:defaultImageDpi w14:val="0"/>
  <w15:docId w15:val="{C0DAEBB4-CF20-474A-80BD-698BB182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273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27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s-keiei</cp:lastModifiedBy>
  <cp:revision>2</cp:revision>
  <cp:lastPrinted>2021-03-09T01:51:00Z</cp:lastPrinted>
  <dcterms:created xsi:type="dcterms:W3CDTF">2023-10-13T01:37:00Z</dcterms:created>
  <dcterms:modified xsi:type="dcterms:W3CDTF">2023-10-13T01:37:00Z</dcterms:modified>
</cp:coreProperties>
</file>