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A57F6" w14:textId="77777777" w:rsidR="000B41BF" w:rsidRPr="007F4A67" w:rsidRDefault="007C1B00">
      <w:pPr>
        <w:overflowPunct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>別記第</w:t>
      </w:r>
      <w:r w:rsidRPr="007F4A67">
        <w:rPr>
          <w:rFonts w:ascii="BIZ UDP明朝 Medium" w:eastAsia="BIZ UDP明朝 Medium" w:hAnsi="BIZ UDP明朝 Medium"/>
        </w:rPr>
        <w:t>4</w:t>
      </w:r>
      <w:r w:rsidRPr="007F4A67">
        <w:rPr>
          <w:rFonts w:ascii="BIZ UDP明朝 Medium" w:eastAsia="BIZ UDP明朝 Medium" w:hAnsi="BIZ UDP明朝 Medium" w:hint="eastAsia"/>
        </w:rPr>
        <w:t>号</w:t>
      </w:r>
      <w:r w:rsidR="000B41BF" w:rsidRPr="007F4A67">
        <w:rPr>
          <w:rFonts w:ascii="BIZ UDP明朝 Medium" w:eastAsia="BIZ UDP明朝 Medium" w:hAnsi="BIZ UDP明朝 Medium" w:hint="eastAsia"/>
        </w:rPr>
        <w:t>様式</w:t>
      </w:r>
      <w:r w:rsidR="000B41BF" w:rsidRPr="007F4A67">
        <w:rPr>
          <w:rFonts w:ascii="BIZ UDP明朝 Medium" w:eastAsia="BIZ UDP明朝 Medium" w:hAnsi="BIZ UDP明朝 Medium"/>
        </w:rPr>
        <w:t>(</w:t>
      </w:r>
      <w:r w:rsidR="000B41BF" w:rsidRPr="007F4A67">
        <w:rPr>
          <w:rFonts w:ascii="BIZ UDP明朝 Medium" w:eastAsia="BIZ UDP明朝 Medium" w:hAnsi="BIZ UDP明朝 Medium" w:hint="eastAsia"/>
        </w:rPr>
        <w:t>第</w:t>
      </w:r>
      <w:r w:rsidR="000B41BF" w:rsidRPr="007F4A67">
        <w:rPr>
          <w:rFonts w:ascii="BIZ UDP明朝 Medium" w:eastAsia="BIZ UDP明朝 Medium" w:hAnsi="BIZ UDP明朝 Medium"/>
        </w:rPr>
        <w:t>11</w:t>
      </w:r>
      <w:r w:rsidR="000B41BF" w:rsidRPr="007F4A67">
        <w:rPr>
          <w:rFonts w:ascii="BIZ UDP明朝 Medium" w:eastAsia="BIZ UDP明朝 Medium" w:hAnsi="BIZ UDP明朝 Medium" w:hint="eastAsia"/>
        </w:rPr>
        <w:t>条関係</w:t>
      </w:r>
      <w:r w:rsidR="000B41BF" w:rsidRPr="007F4A67">
        <w:rPr>
          <w:rFonts w:ascii="BIZ UDP明朝 Medium" w:eastAsia="BIZ UDP明朝 Medium" w:hAnsi="BIZ UDP明朝 Medium"/>
        </w:rPr>
        <w:t>)</w:t>
      </w:r>
    </w:p>
    <w:p w14:paraId="7A8D240C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13ACDC98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69976CFC" w14:textId="77777777" w:rsidR="000B41BF" w:rsidRPr="007F4A67" w:rsidRDefault="000B41BF">
      <w:pPr>
        <w:overflowPunct/>
        <w:jc w:val="center"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>浄化槽設備工事完了報告書</w:t>
      </w:r>
    </w:p>
    <w:p w14:paraId="713D0178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4C6E5772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401D9E2F" w14:textId="77777777" w:rsidR="000B41BF" w:rsidRPr="007F4A67" w:rsidRDefault="000B41BF">
      <w:pPr>
        <w:overflowPunct/>
        <w:jc w:val="right"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 xml:space="preserve">年　</w:t>
      </w:r>
      <w:r w:rsidR="007F4A67">
        <w:rPr>
          <w:rFonts w:ascii="BIZ UDP明朝 Medium" w:eastAsia="BIZ UDP明朝 Medium" w:hAnsi="BIZ UDP明朝 Medium" w:hint="eastAsia"/>
        </w:rPr>
        <w:t xml:space="preserve">　　</w:t>
      </w:r>
      <w:r w:rsidRPr="007F4A67">
        <w:rPr>
          <w:rFonts w:ascii="BIZ UDP明朝 Medium" w:eastAsia="BIZ UDP明朝 Medium" w:hAnsi="BIZ UDP明朝 Medium" w:hint="eastAsia"/>
        </w:rPr>
        <w:t xml:space="preserve">　月　　</w:t>
      </w:r>
      <w:r w:rsidR="007F4A67">
        <w:rPr>
          <w:rFonts w:ascii="BIZ UDP明朝 Medium" w:eastAsia="BIZ UDP明朝 Medium" w:hAnsi="BIZ UDP明朝 Medium" w:hint="eastAsia"/>
        </w:rPr>
        <w:t xml:space="preserve">　　</w:t>
      </w:r>
      <w:r w:rsidRPr="007F4A67">
        <w:rPr>
          <w:rFonts w:ascii="BIZ UDP明朝 Medium" w:eastAsia="BIZ UDP明朝 Medium" w:hAnsi="BIZ UDP明朝 Medium" w:hint="eastAsia"/>
        </w:rPr>
        <w:t>日</w:t>
      </w:r>
    </w:p>
    <w:p w14:paraId="4B4A4EE2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7CC11DD2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 xml:space="preserve">　</w:t>
      </w:r>
      <w:r w:rsidR="007C1B00" w:rsidRPr="007F4A67">
        <w:rPr>
          <w:rFonts w:ascii="BIZ UDP明朝 Medium" w:eastAsia="BIZ UDP明朝 Medium" w:hAnsi="BIZ UDP明朝 Medium" w:hint="eastAsia"/>
        </w:rPr>
        <w:t>（</w:t>
      </w:r>
      <w:r w:rsidR="00342BE0" w:rsidRPr="007F4A67">
        <w:rPr>
          <w:rFonts w:ascii="BIZ UDP明朝 Medium" w:eastAsia="BIZ UDP明朝 Medium" w:hAnsi="BIZ UDP明朝 Medium" w:hint="eastAsia"/>
        </w:rPr>
        <w:t>宛</w:t>
      </w:r>
      <w:r w:rsidR="007C1B00" w:rsidRPr="007F4A67">
        <w:rPr>
          <w:rFonts w:ascii="BIZ UDP明朝 Medium" w:eastAsia="BIZ UDP明朝 Medium" w:hAnsi="BIZ UDP明朝 Medium" w:hint="eastAsia"/>
        </w:rPr>
        <w:t>先）</w:t>
      </w:r>
      <w:r w:rsidRPr="007F4A67">
        <w:rPr>
          <w:rFonts w:ascii="BIZ UDP明朝 Medium" w:eastAsia="BIZ UDP明朝 Medium" w:hAnsi="BIZ UDP明朝 Medium" w:hint="eastAsia"/>
        </w:rPr>
        <w:t>見附市長</w:t>
      </w:r>
    </w:p>
    <w:p w14:paraId="17A20CCF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3ED21D11" w14:textId="77777777" w:rsidR="000B41BF" w:rsidRPr="007F4A67" w:rsidRDefault="000B41BF" w:rsidP="007575E6">
      <w:pPr>
        <w:overflowPunct/>
        <w:ind w:right="840"/>
        <w:jc w:val="right"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 xml:space="preserve">住所　　　　　　　　　　　</w:t>
      </w:r>
    </w:p>
    <w:p w14:paraId="1DB1F40A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4EEBD576" w14:textId="77777777" w:rsidR="000B41BF" w:rsidRPr="007F4A67" w:rsidRDefault="000B41BF" w:rsidP="007575E6">
      <w:pPr>
        <w:overflowPunct/>
        <w:ind w:right="1050"/>
        <w:jc w:val="right"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 xml:space="preserve">交付決定者　　　　　　　　　　　　　　</w:t>
      </w:r>
    </w:p>
    <w:p w14:paraId="4868E1B0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7AA70443" w14:textId="77777777" w:rsidR="000B41BF" w:rsidRDefault="000B41BF" w:rsidP="007575E6">
      <w:pPr>
        <w:overflowPunct/>
        <w:ind w:right="840"/>
        <w:jc w:val="right"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 xml:space="preserve">氏名　　　　　　</w:t>
      </w:r>
      <w:r w:rsidR="003C649A" w:rsidRPr="007F4A67">
        <w:rPr>
          <w:rFonts w:ascii="BIZ UDP明朝 Medium" w:eastAsia="BIZ UDP明朝 Medium" w:hAnsi="BIZ UDP明朝 Medium" w:hint="eastAsia"/>
        </w:rPr>
        <w:t xml:space="preserve">　</w:t>
      </w:r>
      <w:r w:rsidRPr="007F4A67">
        <w:rPr>
          <w:rFonts w:ascii="BIZ UDP明朝 Medium" w:eastAsia="BIZ UDP明朝 Medium" w:hAnsi="BIZ UDP明朝 Medium" w:hint="eastAsia"/>
        </w:rPr>
        <w:t xml:space="preserve">　　　　</w:t>
      </w:r>
    </w:p>
    <w:p w14:paraId="745B6AAF" w14:textId="77777777" w:rsidR="007575E6" w:rsidRDefault="007575E6">
      <w:pPr>
        <w:overflowPunct/>
        <w:jc w:val="right"/>
        <w:rPr>
          <w:rFonts w:ascii="BIZ UDP明朝 Medium" w:eastAsia="BIZ UDP明朝 Medium" w:hAnsi="BIZ UDP明朝 Medium"/>
        </w:rPr>
      </w:pPr>
    </w:p>
    <w:p w14:paraId="7218AE96" w14:textId="28D28923" w:rsidR="007575E6" w:rsidRDefault="00B761F5">
      <w:pPr>
        <w:overflowPunct/>
        <w:jc w:val="right"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29F70" wp14:editId="3984703C">
                <wp:simplePos x="0" y="0"/>
                <wp:positionH relativeFrom="column">
                  <wp:posOffset>2708275</wp:posOffset>
                </wp:positionH>
                <wp:positionV relativeFrom="paragraph">
                  <wp:posOffset>64770</wp:posOffset>
                </wp:positionV>
                <wp:extent cx="3375660" cy="518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7EB3" w14:textId="77777777" w:rsidR="007575E6" w:rsidRDefault="007575E6" w:rsidP="007575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※署名または記名押印。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法人の場合は、記名押印してください。</w:t>
                            </w:r>
                          </w:p>
                          <w:p w14:paraId="0AE07E42" w14:textId="77777777" w:rsidR="007575E6" w:rsidRDefault="007575E6" w:rsidP="007575E6"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法人以外でも、本人が手書きしない場合は、記名押印してください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29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25pt;margin-top:5.1pt;width:265.8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" filled="f" stroked="f" strokecolor="blue">
                <v:textbox inset="5.85pt,.7pt,5.85pt,.7pt">
                  <w:txbxContent>
                    <w:p w14:paraId="74C37EB3" w14:textId="77777777" w:rsidR="007575E6" w:rsidRDefault="007575E6" w:rsidP="007575E6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E11E4C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</w:rPr>
                        <w:t>※署名または記名押印。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（</w:t>
                      </w:r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法人の場合は、記名押印してください。</w:t>
                      </w:r>
                    </w:p>
                    <w:p w14:paraId="0AE07E42" w14:textId="77777777" w:rsidR="007575E6" w:rsidRDefault="007575E6" w:rsidP="007575E6"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法人以外でも、本人が手書きしない場合は、記名押印してください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EEA9CD" w14:textId="77777777" w:rsidR="007575E6" w:rsidRPr="007F4A67" w:rsidRDefault="007575E6">
      <w:pPr>
        <w:overflowPunct/>
        <w:jc w:val="right"/>
        <w:rPr>
          <w:rFonts w:ascii="BIZ UDP明朝 Medium" w:eastAsia="BIZ UDP明朝 Medium" w:hAnsi="BIZ UDP明朝 Medium"/>
        </w:rPr>
      </w:pPr>
    </w:p>
    <w:p w14:paraId="59F4FA4F" w14:textId="77777777" w:rsidR="007F4A67" w:rsidRDefault="000B41BF">
      <w:pPr>
        <w:overflowPunct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 xml:space="preserve">　</w:t>
      </w:r>
    </w:p>
    <w:p w14:paraId="26338490" w14:textId="77777777" w:rsidR="000B41BF" w:rsidRPr="007F4A67" w:rsidRDefault="000B41BF" w:rsidP="007F4A67">
      <w:pPr>
        <w:overflowPunct/>
        <w:ind w:firstLineChars="100" w:firstLine="210"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>見附市浄化槽設備設置資金融資</w:t>
      </w:r>
      <w:r w:rsidR="00342BE0" w:rsidRPr="007F4A67">
        <w:rPr>
          <w:rFonts w:ascii="BIZ UDP明朝 Medium" w:eastAsia="BIZ UDP明朝 Medium" w:hAnsi="BIZ UDP明朝 Medium" w:hint="eastAsia"/>
        </w:rPr>
        <w:t>規程</w:t>
      </w:r>
      <w:r w:rsidRPr="007F4A67">
        <w:rPr>
          <w:rFonts w:ascii="BIZ UDP明朝 Medium" w:eastAsia="BIZ UDP明朝 Medium" w:hAnsi="BIZ UDP明朝 Medium" w:hint="eastAsia"/>
        </w:rPr>
        <w:t>第</w:t>
      </w:r>
      <w:r w:rsidRPr="007F4A67">
        <w:rPr>
          <w:rFonts w:ascii="BIZ UDP明朝 Medium" w:eastAsia="BIZ UDP明朝 Medium" w:hAnsi="BIZ UDP明朝 Medium"/>
        </w:rPr>
        <w:t>11</w:t>
      </w:r>
      <w:r w:rsidRPr="007F4A67">
        <w:rPr>
          <w:rFonts w:ascii="BIZ UDP明朝 Medium" w:eastAsia="BIZ UDP明朝 Medium" w:hAnsi="BIZ UDP明朝 Medium" w:hint="eastAsia"/>
        </w:rPr>
        <w:t>条の規定により、次のとおり報告します。</w:t>
      </w:r>
    </w:p>
    <w:p w14:paraId="21715651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14091847" w14:textId="77777777" w:rsidR="000B41BF" w:rsidRPr="007F4A67" w:rsidRDefault="000B41BF">
      <w:pPr>
        <w:overflowPunct/>
        <w:jc w:val="center"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>記</w:t>
      </w:r>
    </w:p>
    <w:p w14:paraId="3BF50DC5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6517"/>
      </w:tblGrid>
      <w:tr w:rsidR="000B41BF" w:rsidRPr="007F4A67" w14:paraId="05CD2BE5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991" w:type="dxa"/>
            <w:tcBorders>
              <w:bottom w:val="dashed" w:sz="4" w:space="0" w:color="auto"/>
            </w:tcBorders>
            <w:vAlign w:val="center"/>
          </w:tcPr>
          <w:p w14:paraId="431E1E53" w14:textId="77777777" w:rsidR="000B41BF" w:rsidRPr="007F4A67" w:rsidRDefault="000B41BF">
            <w:pPr>
              <w:overflowPunct/>
              <w:rPr>
                <w:rFonts w:ascii="BIZ UDP明朝 Medium" w:eastAsia="BIZ UDP明朝 Medium" w:hAnsi="BIZ UDP明朝 Medium"/>
              </w:rPr>
            </w:pPr>
            <w:r w:rsidRPr="007F4A67">
              <w:rPr>
                <w:rFonts w:ascii="BIZ UDP明朝 Medium" w:eastAsia="BIZ UDP明朝 Medium" w:hAnsi="BIZ UDP明朝 Medium"/>
              </w:rPr>
              <w:t>1</w:t>
            </w:r>
            <w:r w:rsidRPr="007F4A6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F4A67">
              <w:rPr>
                <w:rFonts w:ascii="BIZ UDP明朝 Medium" w:eastAsia="BIZ UDP明朝 Medium" w:hAnsi="BIZ UDP明朝 Medium" w:hint="eastAsia"/>
                <w:spacing w:val="53"/>
              </w:rPr>
              <w:t>融資予定</w:t>
            </w:r>
            <w:r w:rsidRPr="007F4A67">
              <w:rPr>
                <w:rFonts w:ascii="BIZ UDP明朝 Medium" w:eastAsia="BIZ UDP明朝 Medium" w:hAnsi="BIZ UDP明朝 Medium" w:hint="eastAsia"/>
              </w:rPr>
              <w:t>額</w:t>
            </w:r>
          </w:p>
        </w:tc>
        <w:tc>
          <w:tcPr>
            <w:tcW w:w="6517" w:type="dxa"/>
            <w:tcBorders>
              <w:bottom w:val="dashed" w:sz="4" w:space="0" w:color="auto"/>
            </w:tcBorders>
            <w:vAlign w:val="center"/>
          </w:tcPr>
          <w:p w14:paraId="757E353C" w14:textId="77777777" w:rsidR="000B41BF" w:rsidRPr="007F4A67" w:rsidRDefault="000B41BF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7F4A67">
              <w:rPr>
                <w:rFonts w:ascii="BIZ UDP明朝 Medium" w:eastAsia="BIZ UDP明朝 Medium" w:hAnsi="BIZ UDP明朝 Medium" w:hint="eastAsia"/>
              </w:rPr>
              <w:t xml:space="preserve">金　　　　　　　　　万円　　　　　　　　</w:t>
            </w:r>
          </w:p>
        </w:tc>
      </w:tr>
      <w:tr w:rsidR="000B41BF" w:rsidRPr="007F4A67" w14:paraId="3707369B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991" w:type="dxa"/>
            <w:tcBorders>
              <w:top w:val="dashed" w:sz="4" w:space="0" w:color="auto"/>
            </w:tcBorders>
            <w:vAlign w:val="center"/>
          </w:tcPr>
          <w:p w14:paraId="2B19B5A7" w14:textId="77777777" w:rsidR="000B41BF" w:rsidRPr="007F4A67" w:rsidRDefault="000B41B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7F4A67">
              <w:rPr>
                <w:rFonts w:ascii="BIZ UDP明朝 Medium" w:eastAsia="BIZ UDP明朝 Medium" w:hAnsi="BIZ UDP明朝 Medium" w:hint="eastAsia"/>
              </w:rPr>
              <w:t>融資決定額</w:t>
            </w:r>
          </w:p>
          <w:p w14:paraId="145A89C2" w14:textId="77777777" w:rsidR="000B41BF" w:rsidRPr="007F4A67" w:rsidRDefault="000B41BF">
            <w:pPr>
              <w:overflowPunct/>
              <w:rPr>
                <w:rFonts w:ascii="BIZ UDP明朝 Medium" w:eastAsia="BIZ UDP明朝 Medium" w:hAnsi="BIZ UDP明朝 Medium"/>
              </w:rPr>
            </w:pPr>
            <w:r w:rsidRPr="007F4A67">
              <w:rPr>
                <w:rFonts w:ascii="BIZ UDP明朝 Medium" w:eastAsia="BIZ UDP明朝 Medium" w:hAnsi="BIZ UDP明朝 Medium"/>
              </w:rPr>
              <w:t>(</w:t>
            </w:r>
            <w:r w:rsidRPr="007F4A67">
              <w:rPr>
                <w:rFonts w:ascii="BIZ UDP明朝 Medium" w:eastAsia="BIZ UDP明朝 Medium" w:hAnsi="BIZ UDP明朝 Medium" w:hint="eastAsia"/>
                <w:spacing w:val="122"/>
              </w:rPr>
              <w:t>記入不</w:t>
            </w:r>
            <w:r w:rsidRPr="007F4A67">
              <w:rPr>
                <w:rFonts w:ascii="BIZ UDP明朝 Medium" w:eastAsia="BIZ UDP明朝 Medium" w:hAnsi="BIZ UDP明朝 Medium" w:hint="eastAsia"/>
              </w:rPr>
              <w:t>要</w:t>
            </w:r>
            <w:r w:rsidRPr="007F4A67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6517" w:type="dxa"/>
            <w:tcBorders>
              <w:top w:val="dashed" w:sz="4" w:space="0" w:color="auto"/>
            </w:tcBorders>
            <w:vAlign w:val="center"/>
          </w:tcPr>
          <w:p w14:paraId="706392E4" w14:textId="77777777" w:rsidR="000B41BF" w:rsidRPr="007F4A67" w:rsidRDefault="000B41BF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7F4A67">
              <w:rPr>
                <w:rFonts w:ascii="BIZ UDP明朝 Medium" w:eastAsia="BIZ UDP明朝 Medium" w:hAnsi="BIZ UDP明朝 Medium" w:hint="eastAsia"/>
              </w:rPr>
              <w:t xml:space="preserve">金　　　　　　　　　万円　　　　　　　　</w:t>
            </w:r>
          </w:p>
        </w:tc>
      </w:tr>
      <w:tr w:rsidR="000B41BF" w:rsidRPr="007F4A67" w14:paraId="659A1903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991" w:type="dxa"/>
            <w:vAlign w:val="center"/>
          </w:tcPr>
          <w:p w14:paraId="2AC6A2DD" w14:textId="77777777" w:rsidR="000B41BF" w:rsidRPr="007F4A67" w:rsidRDefault="000B41BF">
            <w:pPr>
              <w:overflowPunct/>
              <w:rPr>
                <w:rFonts w:ascii="BIZ UDP明朝 Medium" w:eastAsia="BIZ UDP明朝 Medium" w:hAnsi="BIZ UDP明朝 Medium"/>
              </w:rPr>
            </w:pPr>
            <w:r w:rsidRPr="007F4A67">
              <w:rPr>
                <w:rFonts w:ascii="BIZ UDP明朝 Medium" w:eastAsia="BIZ UDP明朝 Medium" w:hAnsi="BIZ UDP明朝 Medium"/>
              </w:rPr>
              <w:t>2</w:t>
            </w:r>
            <w:r w:rsidRPr="007F4A67">
              <w:rPr>
                <w:rFonts w:ascii="BIZ UDP明朝 Medium" w:eastAsia="BIZ UDP明朝 Medium" w:hAnsi="BIZ UDP明朝 Medium" w:hint="eastAsia"/>
              </w:rPr>
              <w:t xml:space="preserve">　工事完了年月日</w:t>
            </w:r>
          </w:p>
        </w:tc>
        <w:tc>
          <w:tcPr>
            <w:tcW w:w="6517" w:type="dxa"/>
            <w:vAlign w:val="center"/>
          </w:tcPr>
          <w:p w14:paraId="2162C7DC" w14:textId="77777777" w:rsidR="000B41BF" w:rsidRPr="007F4A67" w:rsidRDefault="000B41BF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7F4A67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7F4A6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7F4A67">
              <w:rPr>
                <w:rFonts w:ascii="BIZ UDP明朝 Medium" w:eastAsia="BIZ UDP明朝 Medium" w:hAnsi="BIZ UDP明朝 Medium" w:hint="eastAsia"/>
              </w:rPr>
              <w:t xml:space="preserve">　　月　</w:t>
            </w:r>
            <w:r w:rsidR="007F4A67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7F4A67">
              <w:rPr>
                <w:rFonts w:ascii="BIZ UDP明朝 Medium" w:eastAsia="BIZ UDP明朝 Medium" w:hAnsi="BIZ UDP明朝 Medium" w:hint="eastAsia"/>
              </w:rPr>
              <w:t xml:space="preserve">　　日　　　　　　　　　</w:t>
            </w:r>
          </w:p>
        </w:tc>
      </w:tr>
    </w:tbl>
    <w:p w14:paraId="63BE7CFA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</w:p>
    <w:p w14:paraId="1DCD6A73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/>
        </w:rPr>
        <w:t>(</w:t>
      </w:r>
      <w:r w:rsidRPr="007F4A67">
        <w:rPr>
          <w:rFonts w:ascii="BIZ UDP明朝 Medium" w:eastAsia="BIZ UDP明朝 Medium" w:hAnsi="BIZ UDP明朝 Medium" w:hint="eastAsia"/>
        </w:rPr>
        <w:t>添付書類</w:t>
      </w:r>
      <w:r w:rsidRPr="007F4A67">
        <w:rPr>
          <w:rFonts w:ascii="BIZ UDP明朝 Medium" w:eastAsia="BIZ UDP明朝 Medium" w:hAnsi="BIZ UDP明朝 Medium"/>
        </w:rPr>
        <w:t>)</w:t>
      </w:r>
    </w:p>
    <w:p w14:paraId="6C797945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 xml:space="preserve">　</w:t>
      </w:r>
      <w:r w:rsidRPr="007F4A67">
        <w:rPr>
          <w:rFonts w:ascii="BIZ UDP明朝 Medium" w:eastAsia="BIZ UDP明朝 Medium" w:hAnsi="BIZ UDP明朝 Medium"/>
        </w:rPr>
        <w:t>(1)</w:t>
      </w:r>
      <w:r w:rsidRPr="007F4A67">
        <w:rPr>
          <w:rFonts w:ascii="BIZ UDP明朝 Medium" w:eastAsia="BIZ UDP明朝 Medium" w:hAnsi="BIZ UDP明朝 Medium" w:hint="eastAsia"/>
        </w:rPr>
        <w:t xml:space="preserve">　工事の施工状況写真</w:t>
      </w:r>
    </w:p>
    <w:p w14:paraId="0B2E2E73" w14:textId="77777777" w:rsidR="000B41BF" w:rsidRPr="007F4A67" w:rsidRDefault="000B41BF">
      <w:pPr>
        <w:overflowPunct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 xml:space="preserve">　</w:t>
      </w:r>
      <w:r w:rsidRPr="007F4A67">
        <w:rPr>
          <w:rFonts w:ascii="BIZ UDP明朝 Medium" w:eastAsia="BIZ UDP明朝 Medium" w:hAnsi="BIZ UDP明朝 Medium"/>
        </w:rPr>
        <w:t>(2)</w:t>
      </w:r>
      <w:r w:rsidRPr="007F4A67">
        <w:rPr>
          <w:rFonts w:ascii="BIZ UDP明朝 Medium" w:eastAsia="BIZ UDP明朝 Medium" w:hAnsi="BIZ UDP明朝 Medium" w:hint="eastAsia"/>
        </w:rPr>
        <w:t xml:space="preserve">　工事代金の請求書の写し</w:t>
      </w:r>
    </w:p>
    <w:p w14:paraId="05B8B84A" w14:textId="77777777" w:rsidR="004E6B96" w:rsidRPr="007F4A67" w:rsidRDefault="000B41BF">
      <w:pPr>
        <w:overflowPunct/>
        <w:rPr>
          <w:rFonts w:ascii="BIZ UDP明朝 Medium" w:eastAsia="BIZ UDP明朝 Medium" w:hAnsi="BIZ UDP明朝 Medium"/>
        </w:rPr>
      </w:pPr>
      <w:r w:rsidRPr="007F4A67">
        <w:rPr>
          <w:rFonts w:ascii="BIZ UDP明朝 Medium" w:eastAsia="BIZ UDP明朝 Medium" w:hAnsi="BIZ UDP明朝 Medium" w:hint="eastAsia"/>
        </w:rPr>
        <w:t xml:space="preserve">　</w:t>
      </w:r>
      <w:r w:rsidRPr="007F4A67">
        <w:rPr>
          <w:rFonts w:ascii="BIZ UDP明朝 Medium" w:eastAsia="BIZ UDP明朝 Medium" w:hAnsi="BIZ UDP明朝 Medium"/>
        </w:rPr>
        <w:t>(3)</w:t>
      </w:r>
      <w:r w:rsidRPr="007F4A67">
        <w:rPr>
          <w:rFonts w:ascii="BIZ UDP明朝 Medium" w:eastAsia="BIZ UDP明朝 Medium" w:hAnsi="BIZ UDP明朝 Medium" w:hint="eastAsia"/>
        </w:rPr>
        <w:t xml:space="preserve">　その他</w:t>
      </w:r>
    </w:p>
    <w:sectPr w:rsidR="004E6B96" w:rsidRPr="007F4A6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A2D4" w14:textId="77777777" w:rsidR="00C571ED" w:rsidRDefault="00C571ED" w:rsidP="00681EBA">
      <w:r>
        <w:separator/>
      </w:r>
    </w:p>
  </w:endnote>
  <w:endnote w:type="continuationSeparator" w:id="0">
    <w:p w14:paraId="51616AD2" w14:textId="77777777" w:rsidR="00C571ED" w:rsidRDefault="00C571ED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5A24" w14:textId="77777777" w:rsidR="00C571ED" w:rsidRDefault="00C571ED" w:rsidP="00681EBA">
      <w:r>
        <w:separator/>
      </w:r>
    </w:p>
  </w:footnote>
  <w:footnote w:type="continuationSeparator" w:id="0">
    <w:p w14:paraId="0AC60F7E" w14:textId="77777777" w:rsidR="00C571ED" w:rsidRDefault="00C571ED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BF"/>
    <w:rsid w:val="000454F2"/>
    <w:rsid w:val="000B41BF"/>
    <w:rsid w:val="000F674C"/>
    <w:rsid w:val="00342BE0"/>
    <w:rsid w:val="003C649A"/>
    <w:rsid w:val="004E6B96"/>
    <w:rsid w:val="00681EBA"/>
    <w:rsid w:val="007575E6"/>
    <w:rsid w:val="007C1B00"/>
    <w:rsid w:val="007F4A67"/>
    <w:rsid w:val="00AB2F73"/>
    <w:rsid w:val="00AC7F6A"/>
    <w:rsid w:val="00B24931"/>
    <w:rsid w:val="00B761F5"/>
    <w:rsid w:val="00C571ED"/>
    <w:rsid w:val="00CF1A12"/>
    <w:rsid w:val="00D9420C"/>
    <w:rsid w:val="00E11E4C"/>
    <w:rsid w:val="00E91C82"/>
    <w:rsid w:val="00E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55983B"/>
  <w14:defaultImageDpi w14:val="0"/>
  <w15:docId w15:val="{73556803-47DE-489A-8EC0-36060A16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2F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B2F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様式第4号(第11条関係)</dc:title>
  <dc:subject/>
  <dc:creator>(株)ぎょうせい</dc:creator>
  <cp:keywords/>
  <dc:description/>
  <cp:lastModifiedBy>s-keiei</cp:lastModifiedBy>
  <cp:revision>2</cp:revision>
  <cp:lastPrinted>2013-02-28T06:15:00Z</cp:lastPrinted>
  <dcterms:created xsi:type="dcterms:W3CDTF">2023-10-13T01:42:00Z</dcterms:created>
  <dcterms:modified xsi:type="dcterms:W3CDTF">2023-10-13T01:42:00Z</dcterms:modified>
</cp:coreProperties>
</file>